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8081"/>
        <w:gridCol w:w="2719"/>
      </w:tblGrid>
      <w:tr w:rsidR="002B2D13" w:rsidRPr="00D60069" w:rsidTr="001E0877">
        <w:tc>
          <w:tcPr>
            <w:tcW w:w="7650" w:type="dxa"/>
          </w:tcPr>
          <w:p w:rsidR="00C02411" w:rsidRDefault="00C02411" w:rsidP="003766A8">
            <w:pPr>
              <w:pStyle w:val="Title"/>
            </w:pPr>
            <w:r w:rsidRPr="00442A9A">
              <w:rPr>
                <w:rFonts w:ascii="Times New Roman" w:hAnsi="Times New Roman" w:cs="Times New Roman"/>
                <w:noProof/>
              </w:rPr>
              <w:drawing>
                <wp:inline distT="0" distB="0" distL="0" distR="0" wp14:anchorId="032939D5" wp14:editId="5F9C61DD">
                  <wp:extent cx="1057275" cy="1057275"/>
                  <wp:effectExtent l="0" t="0" r="9525" b="9525"/>
                  <wp:docPr id="1" name="Picture 1" descr="Image result for MRPC stjames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RPC stjames 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20" cy="1058520"/>
                          </a:xfrm>
                          <a:prstGeom prst="rect">
                            <a:avLst/>
                          </a:prstGeom>
                          <a:noFill/>
                          <a:ln>
                            <a:noFill/>
                          </a:ln>
                        </pic:spPr>
                      </pic:pic>
                    </a:graphicData>
                  </a:graphic>
                </wp:inline>
              </w:drawing>
            </w:r>
          </w:p>
          <w:p w:rsidR="002B2D13" w:rsidRPr="00D60069" w:rsidRDefault="002275FB" w:rsidP="00934BE3">
            <w:pPr>
              <w:pStyle w:val="Title"/>
            </w:pPr>
            <w:r>
              <w:t>Opioid Affected Youth Initiative</w:t>
            </w:r>
          </w:p>
        </w:tc>
        <w:tc>
          <w:tcPr>
            <w:tcW w:w="2574" w:type="dxa"/>
            <w:vAlign w:val="bottom"/>
          </w:tcPr>
          <w:p w:rsidR="00D62E01" w:rsidRPr="00D60069" w:rsidRDefault="00934BE3">
            <w:pPr>
              <w:pStyle w:val="Heading3"/>
            </w:pPr>
            <w:r>
              <w:t xml:space="preserve">February 21, 2020 </w:t>
            </w:r>
          </w:p>
          <w:p w:rsidR="00D62E01" w:rsidRPr="00D60069" w:rsidRDefault="00934BE3">
            <w:pPr>
              <w:pStyle w:val="Heading3"/>
            </w:pPr>
            <w:r>
              <w:t>2:00-4:00pm</w:t>
            </w:r>
          </w:p>
          <w:p w:rsidR="002B2D13" w:rsidRPr="00D60069" w:rsidRDefault="00934BE3" w:rsidP="00934BE3">
            <w:pPr>
              <w:pStyle w:val="Heading3"/>
            </w:pPr>
            <w:r>
              <w:t>MRPC Conference Room</w:t>
            </w: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2056"/>
        <w:gridCol w:w="3363"/>
        <w:gridCol w:w="1879"/>
        <w:gridCol w:w="3502"/>
      </w:tblGrid>
      <w:tr w:rsidR="002B2D13" w:rsidRPr="00D60069" w:rsidTr="00E048B4">
        <w:sdt>
          <w:sdtPr>
            <w:id w:val="834805806"/>
            <w:placeholder>
              <w:docPart w:val="E3E6788A86D8495987C9043D47FBCCD8"/>
            </w:placeholder>
            <w:temporary/>
            <w:showingPlcHdr/>
          </w:sdtPr>
          <w:sdtEndPr/>
          <w:sdtContent>
            <w:tc>
              <w:tcPr>
                <w:tcW w:w="1946" w:type="dxa"/>
                <w:tcMar>
                  <w:top w:w="144" w:type="dxa"/>
                </w:tcMar>
              </w:tcPr>
              <w:p w:rsidR="002B2D13" w:rsidRPr="00D60069" w:rsidRDefault="006344A8" w:rsidP="00D60069">
                <w:pPr>
                  <w:pStyle w:val="Heading2"/>
                  <w:spacing w:after="80"/>
                  <w:outlineLvl w:val="1"/>
                </w:pPr>
                <w:r w:rsidRPr="00D60069">
                  <w:t>Meeting called by:</w:t>
                </w:r>
              </w:p>
            </w:tc>
          </w:sdtContent>
        </w:sdt>
        <w:tc>
          <w:tcPr>
            <w:tcW w:w="3184" w:type="dxa"/>
            <w:tcMar>
              <w:top w:w="144" w:type="dxa"/>
            </w:tcMar>
          </w:tcPr>
          <w:p w:rsidR="002B2D13" w:rsidRPr="00D60069" w:rsidRDefault="00823E4C" w:rsidP="00823E4C">
            <w:pPr>
              <w:spacing w:after="80"/>
            </w:pPr>
            <w:r>
              <w:t>Jane Johannsen</w:t>
            </w:r>
          </w:p>
        </w:tc>
        <w:tc>
          <w:tcPr>
            <w:tcW w:w="1779" w:type="dxa"/>
            <w:tcMar>
              <w:top w:w="144" w:type="dxa"/>
            </w:tcMar>
          </w:tcPr>
          <w:p w:rsidR="002B2D13" w:rsidRPr="00D60069" w:rsidRDefault="00AC4ED3" w:rsidP="00D60069">
            <w:pPr>
              <w:pStyle w:val="Heading2"/>
              <w:spacing w:after="80"/>
              <w:outlineLvl w:val="1"/>
            </w:pPr>
            <w:sdt>
              <w:sdtPr>
                <w:id w:val="-442851289"/>
                <w:placeholder>
                  <w:docPart w:val="BF4237130E804050B7256D5F3B490785"/>
                </w:placeholder>
                <w:temporary/>
                <w:showingPlcHdr/>
              </w:sdtPr>
              <w:sdtEndPr/>
              <w:sdtContent>
                <w:r w:rsidR="006344A8" w:rsidRPr="00D60069">
                  <w:t>Type of meeting:</w:t>
                </w:r>
              </w:sdtContent>
            </w:sdt>
          </w:p>
        </w:tc>
        <w:tc>
          <w:tcPr>
            <w:tcW w:w="3315" w:type="dxa"/>
            <w:tcMar>
              <w:top w:w="144" w:type="dxa"/>
            </w:tcMar>
          </w:tcPr>
          <w:p w:rsidR="002B2D13" w:rsidRPr="00D60069" w:rsidRDefault="00823E4C" w:rsidP="00823E4C">
            <w:pPr>
              <w:spacing w:after="80"/>
            </w:pPr>
            <w:r>
              <w:t>OAYI Consortium, Planning  Phase</w:t>
            </w:r>
            <w:r w:rsidR="00370BEF">
              <w:t>, Year 1_</w:t>
            </w:r>
            <w:r>
              <w:t>Meeting 1</w:t>
            </w:r>
          </w:p>
        </w:tc>
      </w:tr>
      <w:tr w:rsidR="002B2D13" w:rsidRPr="00D60069" w:rsidTr="00E048B4">
        <w:sdt>
          <w:sdtPr>
            <w:id w:val="-906145096"/>
            <w:placeholder>
              <w:docPart w:val="46C8DBE1D8FC493BBADF2069002B42FB"/>
            </w:placeholder>
            <w:temporary/>
            <w:showingPlcHdr/>
          </w:sdtPr>
          <w:sdtEndPr/>
          <w:sdtContent>
            <w:tc>
              <w:tcPr>
                <w:tcW w:w="1946" w:type="dxa"/>
              </w:tcPr>
              <w:p w:rsidR="002B2D13" w:rsidRPr="00D60069" w:rsidRDefault="006344A8" w:rsidP="00D60069">
                <w:pPr>
                  <w:pStyle w:val="Heading2"/>
                  <w:spacing w:after="80"/>
                  <w:outlineLvl w:val="1"/>
                </w:pPr>
                <w:r w:rsidRPr="00D60069">
                  <w:t>Facilitator:</w:t>
                </w:r>
              </w:p>
            </w:tc>
          </w:sdtContent>
        </w:sdt>
        <w:tc>
          <w:tcPr>
            <w:tcW w:w="3184" w:type="dxa"/>
          </w:tcPr>
          <w:p w:rsidR="002B2D13" w:rsidRPr="00D60069" w:rsidRDefault="00823E4C" w:rsidP="00823E4C">
            <w:pPr>
              <w:spacing w:after="80"/>
            </w:pPr>
            <w:r>
              <w:t>Jane Johannsen</w:t>
            </w:r>
          </w:p>
        </w:tc>
        <w:tc>
          <w:tcPr>
            <w:tcW w:w="1779" w:type="dxa"/>
          </w:tcPr>
          <w:p w:rsidR="002B2D13" w:rsidRPr="00D60069" w:rsidRDefault="002275FB" w:rsidP="002275FB">
            <w:pPr>
              <w:pStyle w:val="Heading2"/>
              <w:spacing w:after="80"/>
              <w:outlineLvl w:val="1"/>
            </w:pPr>
            <w:r>
              <w:t>Note taker(s):</w:t>
            </w:r>
          </w:p>
        </w:tc>
        <w:tc>
          <w:tcPr>
            <w:tcW w:w="3315" w:type="dxa"/>
          </w:tcPr>
          <w:p w:rsidR="002B2D13" w:rsidRPr="00D60069" w:rsidRDefault="00823E4C" w:rsidP="00823E4C">
            <w:pPr>
              <w:spacing w:after="80"/>
            </w:pPr>
            <w:r>
              <w:t>Jane Johannsen, Anne Freand, Bonnie Prigge, Rebecca Losing</w:t>
            </w:r>
          </w:p>
        </w:tc>
      </w:tr>
      <w:tr w:rsidR="002B2D13" w:rsidRPr="00D60069" w:rsidTr="00E048B4">
        <w:tc>
          <w:tcPr>
            <w:tcW w:w="1946" w:type="dxa"/>
          </w:tcPr>
          <w:p w:rsidR="002B2D13" w:rsidRPr="00D60069" w:rsidRDefault="00AC4ED3" w:rsidP="00D60069">
            <w:pPr>
              <w:pStyle w:val="Heading2"/>
              <w:spacing w:after="80"/>
              <w:outlineLvl w:val="1"/>
            </w:pPr>
            <w:sdt>
              <w:sdtPr>
                <w:id w:val="-1232768380"/>
                <w:placeholder>
                  <w:docPart w:val="391FFE6ECAA34A00B7631C006C076134"/>
                </w:placeholder>
                <w:temporary/>
                <w:showingPlcHdr/>
              </w:sdtPr>
              <w:sdtEndPr/>
              <w:sdtContent>
                <w:r w:rsidR="006344A8" w:rsidRPr="00D60069">
                  <w:t>Timekeeper:</w:t>
                </w:r>
              </w:sdtContent>
            </w:sdt>
          </w:p>
        </w:tc>
        <w:tc>
          <w:tcPr>
            <w:tcW w:w="3184" w:type="dxa"/>
          </w:tcPr>
          <w:p w:rsidR="002B2D13" w:rsidRPr="00D60069" w:rsidRDefault="00823E4C" w:rsidP="00823E4C">
            <w:pPr>
              <w:spacing w:after="80"/>
            </w:pPr>
            <w:r>
              <w:t>Anne Freand</w:t>
            </w:r>
          </w:p>
        </w:tc>
        <w:tc>
          <w:tcPr>
            <w:tcW w:w="1779" w:type="dxa"/>
          </w:tcPr>
          <w:p w:rsidR="002B2D13" w:rsidRPr="00D60069" w:rsidRDefault="002B2D13" w:rsidP="00D60069">
            <w:pPr>
              <w:pStyle w:val="Heading2"/>
              <w:spacing w:after="80"/>
              <w:outlineLvl w:val="1"/>
            </w:pPr>
          </w:p>
        </w:tc>
        <w:tc>
          <w:tcPr>
            <w:tcW w:w="3315" w:type="dxa"/>
          </w:tcPr>
          <w:p w:rsidR="002B2D13" w:rsidRPr="00D60069" w:rsidRDefault="002B2D13" w:rsidP="00D60069">
            <w:pPr>
              <w:spacing w:after="80"/>
            </w:pP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2092"/>
        <w:gridCol w:w="8708"/>
      </w:tblGrid>
      <w:tr w:rsidR="002B2D13" w:rsidRPr="00D60069" w:rsidTr="00BF176C">
        <w:tc>
          <w:tcPr>
            <w:tcW w:w="2092" w:type="dxa"/>
          </w:tcPr>
          <w:p w:rsidR="002B2D13" w:rsidRPr="00D60069" w:rsidRDefault="003B4E28" w:rsidP="003B4E28">
            <w:pPr>
              <w:pStyle w:val="Heading2"/>
            </w:pPr>
            <w:r>
              <w:t>Attachments:</w:t>
            </w:r>
          </w:p>
        </w:tc>
        <w:tc>
          <w:tcPr>
            <w:tcW w:w="8708" w:type="dxa"/>
          </w:tcPr>
          <w:p w:rsidR="002B2D13" w:rsidRPr="002144F0" w:rsidRDefault="002275FB" w:rsidP="002275FB">
            <w:r w:rsidRPr="002144F0">
              <w:t>022120 Post Meeting Survey</w:t>
            </w:r>
            <w:r w:rsidR="00BF176C" w:rsidRPr="002144F0">
              <w:t xml:space="preserve"> </w:t>
            </w:r>
          </w:p>
          <w:p w:rsidR="00BF176C" w:rsidRDefault="00BF176C" w:rsidP="002275FB">
            <w:r>
              <w:t>Attendee List</w:t>
            </w:r>
          </w:p>
          <w:p w:rsidR="00BF176C" w:rsidRPr="00D60069" w:rsidRDefault="00BF176C" w:rsidP="002275FB">
            <w:r w:rsidRPr="00267937">
              <w:t>OAYI Planning Phase Meeting Dates</w:t>
            </w:r>
          </w:p>
        </w:tc>
      </w:tr>
    </w:tbl>
    <w:sdt>
      <w:sdtPr>
        <w:id w:val="-2901889"/>
        <w:placeholder>
          <w:docPart w:val="C376F2D9A0BF494297208B9446A60DFE"/>
        </w:placeholder>
        <w:temporary/>
        <w:showingPlcHdr/>
      </w:sdtPr>
      <w:sdtEndPr/>
      <w:sdtContent>
        <w:p w:rsidR="002B2D13" w:rsidRPr="00D60069" w:rsidRDefault="006344A8">
          <w:pPr>
            <w:pStyle w:val="Heading1"/>
          </w:pPr>
          <w:r w:rsidRPr="00D60069">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711"/>
        <w:gridCol w:w="5250"/>
        <w:gridCol w:w="1399"/>
        <w:gridCol w:w="2440"/>
      </w:tblGrid>
      <w:tr w:rsidR="002B2D13" w:rsidRPr="00D60069" w:rsidTr="00D62E01">
        <w:tc>
          <w:tcPr>
            <w:tcW w:w="1620" w:type="dxa"/>
          </w:tcPr>
          <w:bookmarkStart w:id="0" w:name="MinuteItems"/>
          <w:bookmarkStart w:id="1" w:name="MinuteTopicSection"/>
          <w:bookmarkEnd w:id="0"/>
          <w:p w:rsidR="002B2D13" w:rsidRPr="00D60069" w:rsidRDefault="00AC4ED3">
            <w:pPr>
              <w:pStyle w:val="Heading2"/>
            </w:pPr>
            <w:sdt>
              <w:sdtPr>
                <w:id w:val="90904773"/>
                <w:placeholder>
                  <w:docPart w:val="0AD3100105294116AD994301B5118BF8"/>
                </w:placeholder>
                <w:temporary/>
                <w:showingPlcHdr/>
              </w:sdtPr>
              <w:sdtEndPr/>
              <w:sdtContent>
                <w:r w:rsidR="006344A8" w:rsidRPr="00D60069">
                  <w:t>Agenda item:</w:t>
                </w:r>
              </w:sdtContent>
            </w:sdt>
          </w:p>
        </w:tc>
        <w:tc>
          <w:tcPr>
            <w:tcW w:w="4970" w:type="dxa"/>
          </w:tcPr>
          <w:p w:rsidR="002B2D13" w:rsidRPr="00D60069" w:rsidRDefault="00272CAB" w:rsidP="00272CAB">
            <w:r>
              <w:t>Introductions</w:t>
            </w:r>
          </w:p>
        </w:tc>
        <w:tc>
          <w:tcPr>
            <w:tcW w:w="1324" w:type="dxa"/>
          </w:tcPr>
          <w:p w:rsidR="002B2D13" w:rsidRPr="00D60069" w:rsidRDefault="00AC4ED3">
            <w:pPr>
              <w:pStyle w:val="Heading2"/>
            </w:pPr>
            <w:sdt>
              <w:sdtPr>
                <w:id w:val="1737199064"/>
                <w:placeholder>
                  <w:docPart w:val="0B0F04137C634566847C0861B4BEBB29"/>
                </w:placeholder>
                <w:temporary/>
                <w:showingPlcHdr/>
              </w:sdtPr>
              <w:sdtEndPr/>
              <w:sdtContent>
                <w:r w:rsidR="006344A8" w:rsidRPr="00D60069">
                  <w:t>Presenter:</w:t>
                </w:r>
              </w:sdtContent>
            </w:sdt>
          </w:p>
        </w:tc>
        <w:tc>
          <w:tcPr>
            <w:tcW w:w="2310" w:type="dxa"/>
          </w:tcPr>
          <w:p w:rsidR="00272CAB" w:rsidRDefault="00272CAB" w:rsidP="00272CAB">
            <w:r>
              <w:t xml:space="preserve">Bonnie Prigge, </w:t>
            </w:r>
          </w:p>
          <w:p w:rsidR="002B2D13" w:rsidRPr="00D60069" w:rsidRDefault="00272CAB" w:rsidP="00272CAB">
            <w:r>
              <w:t>Jane Johannsen</w:t>
            </w:r>
          </w:p>
        </w:tc>
      </w:tr>
    </w:tbl>
    <w:p w:rsidR="002B2D13" w:rsidRPr="00D60069" w:rsidRDefault="00AC4ED3">
      <w:pPr>
        <w:pStyle w:val="Heading4"/>
      </w:pPr>
      <w:sdt>
        <w:sdtPr>
          <w:id w:val="-391195506"/>
          <w:placeholder>
            <w:docPart w:val="13293E4E1FB144BAAF84492C6FA52DF1"/>
          </w:placeholder>
          <w:temporary/>
          <w:showingPlcHdr/>
        </w:sdtPr>
        <w:sdtEndPr/>
        <w:sdtContent>
          <w:r w:rsidR="006344A8" w:rsidRPr="00D60069">
            <w:t>Discussion:</w:t>
          </w:r>
        </w:sdtContent>
      </w:sdt>
    </w:p>
    <w:p w:rsidR="002B2D13" w:rsidRPr="00D60069" w:rsidRDefault="00272CAB">
      <w:r>
        <w:t xml:space="preserve">Bonnie Prigge, Executive Director, welcomed all consortium attendees and introduced Jane Johannsen, </w:t>
      </w:r>
      <w:r w:rsidR="00817BF5">
        <w:t>Opioid Affected Youth Initiative (</w:t>
      </w:r>
      <w:r>
        <w:t>OAYI</w:t>
      </w:r>
      <w:r w:rsidR="00817BF5">
        <w:t>)</w:t>
      </w:r>
      <w:r>
        <w:t xml:space="preserve"> Project Coordinator and meeting facilitator. Jane Johannsen introduced the attending MRPC staff members and gave the floor to the consortium </w:t>
      </w:r>
      <w:r w:rsidR="00817BF5">
        <w:t xml:space="preserve">for </w:t>
      </w:r>
      <w:r>
        <w:t xml:space="preserve">round-table introductions. </w:t>
      </w:r>
    </w:p>
    <w:p w:rsidR="002B2D13" w:rsidRPr="00D60069" w:rsidRDefault="00AC4ED3">
      <w:pPr>
        <w:pStyle w:val="Heading4"/>
      </w:pPr>
      <w:sdt>
        <w:sdtPr>
          <w:id w:val="1574465788"/>
          <w:placeholder>
            <w:docPart w:val="2F13EEA486D947C19BAE04906FD8CCE3"/>
          </w:placeholder>
          <w:temporary/>
          <w:showingPlcHdr/>
        </w:sdtPr>
        <w:sdtEndPr/>
        <w:sdtContent>
          <w:r w:rsidR="006344A8" w:rsidRPr="00D60069">
            <w:t>Conclusions:</w:t>
          </w:r>
        </w:sdtContent>
      </w:sdt>
    </w:p>
    <w:p w:rsidR="002B2D13" w:rsidRPr="00D60069" w:rsidRDefault="00817BF5">
      <w:r>
        <w:t>Forty</w:t>
      </w:r>
      <w:r w:rsidR="00272CAB">
        <w:t xml:space="preserve"> consortium members were in attendance representing regional social services, law enfo</w:t>
      </w:r>
      <w:r w:rsidR="004A207E">
        <w:t>rcement, education, health ca</w:t>
      </w:r>
      <w:r>
        <w:t>re, courts and private practice agencies</w:t>
      </w:r>
      <w:r w:rsidR="004A207E">
        <w: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610"/>
        <w:gridCol w:w="3232"/>
        <w:gridCol w:w="1958"/>
      </w:tblGrid>
      <w:tr w:rsidR="002B2D13" w:rsidRPr="00D60069" w:rsidTr="001E0877">
        <w:trPr>
          <w:tblHeader/>
        </w:trPr>
        <w:tc>
          <w:tcPr>
            <w:tcW w:w="5310" w:type="dxa"/>
            <w:vAlign w:val="bottom"/>
          </w:tcPr>
          <w:bookmarkStart w:id="2" w:name="MinuteDiscussion"/>
          <w:bookmarkStart w:id="3" w:name="MinuteActionItems"/>
          <w:bookmarkEnd w:id="2"/>
          <w:bookmarkEnd w:id="3"/>
          <w:p w:rsidR="002B2D13" w:rsidRPr="00D60069" w:rsidRDefault="00AC4ED3" w:rsidP="00D60069">
            <w:pPr>
              <w:pStyle w:val="Heading2"/>
              <w:spacing w:after="80"/>
              <w:outlineLvl w:val="1"/>
            </w:pPr>
            <w:sdt>
              <w:sdtPr>
                <w:id w:val="-1717032099"/>
                <w:placeholder>
                  <w:docPart w:val="AD07767CD4BD422B9D0E124CBBE9397C"/>
                </w:placeholder>
                <w:temporary/>
                <w:showingPlcHdr/>
              </w:sdtPr>
              <w:sdtEndPr/>
              <w:sdtContent>
                <w:r w:rsidR="006344A8" w:rsidRPr="00D60069">
                  <w:t>Action items</w:t>
                </w:r>
              </w:sdtContent>
            </w:sdt>
          </w:p>
        </w:tc>
        <w:bookmarkStart w:id="4" w:name="MinutePersonResponsible"/>
        <w:bookmarkEnd w:id="4"/>
        <w:tc>
          <w:tcPr>
            <w:tcW w:w="3060" w:type="dxa"/>
            <w:vAlign w:val="bottom"/>
          </w:tcPr>
          <w:p w:rsidR="002B2D13" w:rsidRPr="00D60069" w:rsidRDefault="00AC4ED3" w:rsidP="00D60069">
            <w:pPr>
              <w:pStyle w:val="Heading2"/>
              <w:spacing w:after="80"/>
              <w:outlineLvl w:val="1"/>
            </w:pPr>
            <w:sdt>
              <w:sdtPr>
                <w:id w:val="-319821758"/>
                <w:placeholder>
                  <w:docPart w:val="90C3A9B2F2AB4803B3468CCF8274A071"/>
                </w:placeholder>
                <w:temporary/>
                <w:showingPlcHdr/>
              </w:sdtPr>
              <w:sdtEndPr/>
              <w:sdtContent>
                <w:r w:rsidR="006344A8" w:rsidRPr="00D60069">
                  <w:t>Person responsible</w:t>
                </w:r>
              </w:sdtContent>
            </w:sdt>
          </w:p>
        </w:tc>
        <w:bookmarkStart w:id="5" w:name="MinuteDeadline"/>
        <w:bookmarkEnd w:id="5"/>
        <w:tc>
          <w:tcPr>
            <w:tcW w:w="1854" w:type="dxa"/>
            <w:vAlign w:val="bottom"/>
          </w:tcPr>
          <w:p w:rsidR="002B2D13" w:rsidRPr="00D60069" w:rsidRDefault="00AC4ED3" w:rsidP="00D60069">
            <w:pPr>
              <w:pStyle w:val="Heading2"/>
              <w:spacing w:after="80"/>
              <w:outlineLvl w:val="1"/>
            </w:pPr>
            <w:sdt>
              <w:sdtPr>
                <w:id w:val="433413345"/>
                <w:placeholder>
                  <w:docPart w:val="DA6F7A05889C432BB6F467BE75372A1E"/>
                </w:placeholder>
                <w:temporary/>
                <w:showingPlcHdr/>
              </w:sdtPr>
              <w:sdtEndPr/>
              <w:sdtContent>
                <w:r w:rsidR="006344A8" w:rsidRPr="00D60069">
                  <w:t>Deadline</w:t>
                </w:r>
              </w:sdtContent>
            </w:sdt>
          </w:p>
        </w:tc>
      </w:tr>
      <w:tr w:rsidR="002B2D13" w:rsidRPr="00D60069" w:rsidTr="00D60069">
        <w:tc>
          <w:tcPr>
            <w:tcW w:w="5310" w:type="dxa"/>
          </w:tcPr>
          <w:p w:rsidR="002B2D13" w:rsidRPr="00D60069" w:rsidRDefault="004A207E" w:rsidP="004A207E">
            <w:pPr>
              <w:pStyle w:val="ListBullet"/>
              <w:spacing w:after="80"/>
            </w:pPr>
            <w:r>
              <w:t>Attendee sign in</w:t>
            </w:r>
          </w:p>
        </w:tc>
        <w:tc>
          <w:tcPr>
            <w:tcW w:w="3060" w:type="dxa"/>
          </w:tcPr>
          <w:p w:rsidR="002B2D13" w:rsidRPr="00D60069" w:rsidRDefault="003E1F85" w:rsidP="004A207E">
            <w:pPr>
              <w:spacing w:after="80"/>
            </w:pPr>
            <w:r>
              <w:t>All Attendees</w:t>
            </w:r>
          </w:p>
        </w:tc>
        <w:tc>
          <w:tcPr>
            <w:tcW w:w="1854" w:type="dxa"/>
          </w:tcPr>
          <w:p w:rsidR="002B2D13" w:rsidRDefault="004A207E" w:rsidP="004A207E">
            <w:pPr>
              <w:spacing w:after="80"/>
            </w:pPr>
            <w:r>
              <w:t>February 21, 2020</w:t>
            </w:r>
          </w:p>
          <w:p w:rsidR="003766A8" w:rsidRPr="00D60069" w:rsidRDefault="003766A8" w:rsidP="004A207E">
            <w:pPr>
              <w:spacing w:after="80"/>
            </w:pP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711"/>
        <w:gridCol w:w="5250"/>
        <w:gridCol w:w="1399"/>
        <w:gridCol w:w="2440"/>
      </w:tblGrid>
      <w:tr w:rsidR="00D62E01" w:rsidRPr="00D60069" w:rsidTr="003766A8">
        <w:tc>
          <w:tcPr>
            <w:tcW w:w="1711" w:type="dxa"/>
          </w:tcPr>
          <w:bookmarkEnd w:id="1"/>
          <w:p w:rsidR="00D62E01" w:rsidRPr="00D60069" w:rsidRDefault="00AC4ED3" w:rsidP="006344A8">
            <w:pPr>
              <w:pStyle w:val="Heading2"/>
            </w:pPr>
            <w:sdt>
              <w:sdtPr>
                <w:id w:val="113951409"/>
                <w:placeholder>
                  <w:docPart w:val="FA888A3A97014522BF3BBEFA0E923572"/>
                </w:placeholder>
                <w:temporary/>
                <w:showingPlcHdr/>
              </w:sdtPr>
              <w:sdtEndPr/>
              <w:sdtContent>
                <w:r w:rsidR="00D62E01" w:rsidRPr="00D60069">
                  <w:t>Agenda item:</w:t>
                </w:r>
              </w:sdtContent>
            </w:sdt>
          </w:p>
        </w:tc>
        <w:tc>
          <w:tcPr>
            <w:tcW w:w="5250" w:type="dxa"/>
          </w:tcPr>
          <w:p w:rsidR="00D62E01" w:rsidRPr="00D60069" w:rsidRDefault="004A207E" w:rsidP="004A207E">
            <w:r>
              <w:t>OAYI Project Overview</w:t>
            </w:r>
          </w:p>
        </w:tc>
        <w:tc>
          <w:tcPr>
            <w:tcW w:w="1399" w:type="dxa"/>
          </w:tcPr>
          <w:p w:rsidR="00D62E01" w:rsidRPr="00D60069" w:rsidRDefault="00AC4ED3" w:rsidP="006344A8">
            <w:pPr>
              <w:pStyle w:val="Heading2"/>
            </w:pPr>
            <w:sdt>
              <w:sdtPr>
                <w:id w:val="1072624145"/>
                <w:placeholder>
                  <w:docPart w:val="5AB9F027DB524C799C89A3400A80D20B"/>
                </w:placeholder>
                <w:temporary/>
                <w:showingPlcHdr/>
              </w:sdtPr>
              <w:sdtEndPr/>
              <w:sdtContent>
                <w:r w:rsidR="00D62E01" w:rsidRPr="00D60069">
                  <w:t>Presenter:</w:t>
                </w:r>
              </w:sdtContent>
            </w:sdt>
          </w:p>
        </w:tc>
        <w:tc>
          <w:tcPr>
            <w:tcW w:w="2440" w:type="dxa"/>
          </w:tcPr>
          <w:p w:rsidR="00D62E01" w:rsidRPr="00D60069" w:rsidRDefault="004A207E" w:rsidP="004A207E">
            <w:r>
              <w:t>Jane Johannsen</w:t>
            </w:r>
          </w:p>
        </w:tc>
      </w:tr>
    </w:tbl>
    <w:p w:rsidR="00D62E01" w:rsidRPr="00D60069" w:rsidRDefault="00AC4ED3" w:rsidP="00D62E01">
      <w:pPr>
        <w:pStyle w:val="Heading4"/>
      </w:pPr>
      <w:sdt>
        <w:sdtPr>
          <w:id w:val="1495455185"/>
          <w:placeholder>
            <w:docPart w:val="972C00607B81440A8B1FC605B43B602C"/>
          </w:placeholder>
          <w:temporary/>
          <w:showingPlcHdr/>
        </w:sdtPr>
        <w:sdtEndPr/>
        <w:sdtContent>
          <w:r w:rsidR="00D62E01" w:rsidRPr="00D60069">
            <w:t>Discussion:</w:t>
          </w:r>
        </w:sdtContent>
      </w:sdt>
    </w:p>
    <w:p w:rsidR="00D62E01" w:rsidRPr="00D60069" w:rsidRDefault="00D92A2D" w:rsidP="003A5EF9">
      <w:r>
        <w:t>The OAYI Project Overview</w:t>
      </w:r>
      <w:r w:rsidR="003A5EF9">
        <w:t xml:space="preserve"> was presented and </w:t>
      </w:r>
      <w:r w:rsidR="005612D0">
        <w:t>discussed</w:t>
      </w:r>
      <w:bookmarkStart w:id="6" w:name="_GoBack"/>
      <w:bookmarkEnd w:id="6"/>
      <w:r w:rsidR="003A5EF9">
        <w:t xml:space="preserve"> the: (1) </w:t>
      </w:r>
      <w:r w:rsidRPr="00141374">
        <w:t>Award Amount:</w:t>
      </w:r>
      <w:r w:rsidR="00141374">
        <w:t xml:space="preserve"> $992,757</w:t>
      </w:r>
      <w:r w:rsidRPr="00141374">
        <w:t xml:space="preserve"> </w:t>
      </w:r>
      <w:r w:rsidR="003A5EF9">
        <w:t xml:space="preserve">; (2) </w:t>
      </w:r>
      <w:r>
        <w:t>Award Period:  October 2019-October 2022</w:t>
      </w:r>
      <w:r w:rsidR="003A5EF9">
        <w:t xml:space="preserve">; (3) </w:t>
      </w:r>
      <w:r>
        <w:t>Awarding A</w:t>
      </w:r>
      <w:r w:rsidR="004A207E">
        <w:t>gency</w:t>
      </w:r>
      <w:r>
        <w:t xml:space="preserve">: The Department of Justice, </w:t>
      </w:r>
      <w:r w:rsidR="004A207E">
        <w:t>Office of Juvenile Justi</w:t>
      </w:r>
      <w:r w:rsidR="003A5EF9">
        <w:t xml:space="preserve">ce and Delinquency Prevention; (4) </w:t>
      </w:r>
      <w:r>
        <w:t xml:space="preserve">Target Population: </w:t>
      </w:r>
      <w:r w:rsidR="004A207E">
        <w:t xml:space="preserve">youth and their families misusing opioids and at-risk for misusing opioids in </w:t>
      </w:r>
      <w:r>
        <w:t>the eight-county Meramec Region</w:t>
      </w:r>
      <w:r w:rsidR="003A5EF9">
        <w:t xml:space="preserve">; (5) </w:t>
      </w:r>
      <w:r w:rsidR="004A207E">
        <w:t>Planning Phase, Year 1 Goals and Objectives;</w:t>
      </w:r>
      <w:r>
        <w:t xml:space="preserve"> and</w:t>
      </w:r>
      <w:r w:rsidR="003A5EF9">
        <w:t xml:space="preserve"> (6)</w:t>
      </w:r>
      <w:r>
        <w:t xml:space="preserve"> </w:t>
      </w:r>
      <w:r w:rsidR="004A207E">
        <w:t xml:space="preserve">Implementation Phase, Years 2-3 Goals and Objectives. </w:t>
      </w:r>
    </w:p>
    <w:p w:rsidR="00D62E01" w:rsidRPr="00D60069" w:rsidRDefault="00AC4ED3" w:rsidP="00D62E01">
      <w:pPr>
        <w:pStyle w:val="Heading4"/>
      </w:pPr>
      <w:sdt>
        <w:sdtPr>
          <w:id w:val="-1295436725"/>
          <w:placeholder>
            <w:docPart w:val="9DF2471589A3456F93CE155D11C79D8D"/>
          </w:placeholder>
          <w:temporary/>
          <w:showingPlcHdr/>
        </w:sdtPr>
        <w:sdtEndPr/>
        <w:sdtContent>
          <w:r w:rsidR="00D62E01" w:rsidRPr="00D60069">
            <w:t>Conclusions:</w:t>
          </w:r>
        </w:sdtContent>
      </w:sdt>
    </w:p>
    <w:p w:rsidR="00D62E01" w:rsidRPr="00D60069" w:rsidRDefault="004A207E" w:rsidP="00D62E01">
      <w:r>
        <w:t xml:space="preserve">Meramec Regional Planning Commission took special interest in this grant opportunity because </w:t>
      </w:r>
      <w:r w:rsidR="00F87911">
        <w:t>of the negative consequences the opioid epidemic is having on the region’s commu</w:t>
      </w:r>
      <w:r w:rsidR="00D92A2D">
        <w:t>nity well-being and workforce</w:t>
      </w:r>
      <w:r w:rsidR="00F87911">
        <w:t xml:space="preserve"> development.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610"/>
        <w:gridCol w:w="3232"/>
        <w:gridCol w:w="1958"/>
      </w:tblGrid>
      <w:tr w:rsidR="00D60069" w:rsidRPr="00D60069" w:rsidTr="001E0877">
        <w:trPr>
          <w:tblHeader/>
        </w:trPr>
        <w:tc>
          <w:tcPr>
            <w:tcW w:w="5310" w:type="dxa"/>
            <w:vAlign w:val="bottom"/>
          </w:tcPr>
          <w:p w:rsidR="00D60069" w:rsidRPr="00D60069" w:rsidRDefault="00AC4ED3" w:rsidP="00284200">
            <w:pPr>
              <w:pStyle w:val="Heading2"/>
              <w:spacing w:after="80"/>
              <w:outlineLvl w:val="1"/>
            </w:pPr>
            <w:sdt>
              <w:sdtPr>
                <w:id w:val="1576775990"/>
                <w:placeholder>
                  <w:docPart w:val="66477EB5B5E349AC8E98655457841F42"/>
                </w:placeholder>
                <w:temporary/>
                <w:showingPlcHdr/>
              </w:sdtPr>
              <w:sdtEndPr/>
              <w:sdtContent>
                <w:r w:rsidR="00D60069" w:rsidRPr="00D60069">
                  <w:t>Action items</w:t>
                </w:r>
              </w:sdtContent>
            </w:sdt>
          </w:p>
        </w:tc>
        <w:tc>
          <w:tcPr>
            <w:tcW w:w="3060" w:type="dxa"/>
            <w:vAlign w:val="bottom"/>
          </w:tcPr>
          <w:p w:rsidR="00D60069" w:rsidRPr="00D60069" w:rsidRDefault="00AC4ED3" w:rsidP="00284200">
            <w:pPr>
              <w:pStyle w:val="Heading2"/>
              <w:spacing w:after="80"/>
              <w:outlineLvl w:val="1"/>
            </w:pPr>
            <w:sdt>
              <w:sdtPr>
                <w:id w:val="-778569795"/>
                <w:placeholder>
                  <w:docPart w:val="91AB04D16C7441FD8F9BD1E56E32CF5F"/>
                </w:placeholder>
                <w:temporary/>
                <w:showingPlcHdr/>
              </w:sdtPr>
              <w:sdtEndPr/>
              <w:sdtContent>
                <w:r w:rsidR="00D60069" w:rsidRPr="00D60069">
                  <w:t>Person responsible</w:t>
                </w:r>
              </w:sdtContent>
            </w:sdt>
          </w:p>
        </w:tc>
        <w:tc>
          <w:tcPr>
            <w:tcW w:w="1854" w:type="dxa"/>
            <w:vAlign w:val="bottom"/>
          </w:tcPr>
          <w:p w:rsidR="00D60069" w:rsidRPr="00D60069" w:rsidRDefault="00AC4ED3" w:rsidP="00284200">
            <w:pPr>
              <w:pStyle w:val="Heading2"/>
              <w:spacing w:after="80"/>
              <w:outlineLvl w:val="1"/>
            </w:pPr>
            <w:sdt>
              <w:sdtPr>
                <w:id w:val="-1974196117"/>
                <w:placeholder>
                  <w:docPart w:val="48BE6A22381D49149A2572E1103466CB"/>
                </w:placeholder>
                <w:temporary/>
                <w:showingPlcHdr/>
              </w:sdtPr>
              <w:sdtEndPr/>
              <w:sdtContent>
                <w:r w:rsidR="00D60069" w:rsidRPr="00D60069">
                  <w:t>Deadline</w:t>
                </w:r>
              </w:sdtContent>
            </w:sdt>
          </w:p>
        </w:tc>
      </w:tr>
      <w:tr w:rsidR="00D60069" w:rsidRPr="00D60069" w:rsidTr="00284200">
        <w:tc>
          <w:tcPr>
            <w:tcW w:w="5310" w:type="dxa"/>
          </w:tcPr>
          <w:p w:rsidR="00D60069" w:rsidRPr="00D60069" w:rsidRDefault="00892217" w:rsidP="00892217">
            <w:pPr>
              <w:pStyle w:val="ListBullet"/>
              <w:spacing w:after="80"/>
            </w:pPr>
            <w:r>
              <w:t>No action items required</w:t>
            </w:r>
          </w:p>
        </w:tc>
        <w:tc>
          <w:tcPr>
            <w:tcW w:w="3060" w:type="dxa"/>
          </w:tcPr>
          <w:p w:rsidR="00D60069" w:rsidRPr="00D60069" w:rsidRDefault="00D60069" w:rsidP="00892217">
            <w:pPr>
              <w:spacing w:after="80"/>
            </w:pPr>
          </w:p>
        </w:tc>
        <w:tc>
          <w:tcPr>
            <w:tcW w:w="1854" w:type="dxa"/>
          </w:tcPr>
          <w:p w:rsidR="00D60069" w:rsidRPr="00D60069" w:rsidRDefault="00D60069" w:rsidP="00892217">
            <w:pPr>
              <w:spacing w:after="80"/>
            </w:pP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711"/>
        <w:gridCol w:w="5250"/>
        <w:gridCol w:w="1399"/>
        <w:gridCol w:w="2440"/>
      </w:tblGrid>
      <w:tr w:rsidR="00D62E01" w:rsidRPr="00D60069" w:rsidTr="006344A8">
        <w:tc>
          <w:tcPr>
            <w:tcW w:w="1620" w:type="dxa"/>
          </w:tcPr>
          <w:p w:rsidR="00D62E01" w:rsidRPr="00D60069" w:rsidRDefault="00AC4ED3" w:rsidP="006344A8">
            <w:pPr>
              <w:pStyle w:val="Heading2"/>
            </w:pPr>
            <w:sdt>
              <w:sdtPr>
                <w:id w:val="885458630"/>
                <w:placeholder>
                  <w:docPart w:val="0B02778DDD5744F8BB98AE139BB23471"/>
                </w:placeholder>
                <w:temporary/>
                <w:showingPlcHdr/>
              </w:sdtPr>
              <w:sdtEndPr/>
              <w:sdtContent>
                <w:r w:rsidR="00D62E01" w:rsidRPr="00D60069">
                  <w:t>Agenda item:</w:t>
                </w:r>
              </w:sdtContent>
            </w:sdt>
          </w:p>
        </w:tc>
        <w:tc>
          <w:tcPr>
            <w:tcW w:w="4970" w:type="dxa"/>
          </w:tcPr>
          <w:p w:rsidR="00D62E01" w:rsidRPr="00D60069" w:rsidRDefault="00F87911" w:rsidP="00F87911">
            <w:r>
              <w:t>Consortium</w:t>
            </w:r>
          </w:p>
        </w:tc>
        <w:tc>
          <w:tcPr>
            <w:tcW w:w="1324" w:type="dxa"/>
          </w:tcPr>
          <w:p w:rsidR="00D62E01" w:rsidRPr="00D60069" w:rsidRDefault="00AC4ED3" w:rsidP="006344A8">
            <w:pPr>
              <w:pStyle w:val="Heading2"/>
            </w:pPr>
            <w:sdt>
              <w:sdtPr>
                <w:id w:val="-765931208"/>
                <w:placeholder>
                  <w:docPart w:val="E0925F566182403EA04F56415EBDAC49"/>
                </w:placeholder>
                <w:temporary/>
                <w:showingPlcHdr/>
              </w:sdtPr>
              <w:sdtEndPr/>
              <w:sdtContent>
                <w:r w:rsidR="00D62E01" w:rsidRPr="00D60069">
                  <w:t>Presenter:</w:t>
                </w:r>
              </w:sdtContent>
            </w:sdt>
          </w:p>
        </w:tc>
        <w:tc>
          <w:tcPr>
            <w:tcW w:w="2310" w:type="dxa"/>
          </w:tcPr>
          <w:p w:rsidR="00D62E01" w:rsidRPr="00D60069" w:rsidRDefault="00F87911" w:rsidP="00F87911">
            <w:r>
              <w:t>Rebecca Losing</w:t>
            </w:r>
          </w:p>
        </w:tc>
      </w:tr>
    </w:tbl>
    <w:p w:rsidR="00D62E01" w:rsidRPr="00D60069" w:rsidRDefault="00AC4ED3" w:rsidP="00D62E01">
      <w:pPr>
        <w:pStyle w:val="Heading4"/>
      </w:pPr>
      <w:sdt>
        <w:sdtPr>
          <w:id w:val="-98801915"/>
          <w:placeholder>
            <w:docPart w:val="E45F023E22C74680B413D1E4C49C37FB"/>
          </w:placeholder>
          <w:temporary/>
          <w:showingPlcHdr/>
        </w:sdtPr>
        <w:sdtEndPr/>
        <w:sdtContent>
          <w:r w:rsidR="00D62E01" w:rsidRPr="00D60069">
            <w:t>Discussion:</w:t>
          </w:r>
        </w:sdtContent>
      </w:sdt>
    </w:p>
    <w:p w:rsidR="00D62E01" w:rsidRDefault="00F87911" w:rsidP="008B2F86">
      <w:pPr>
        <w:pStyle w:val="ListParagraph"/>
        <w:numPr>
          <w:ilvl w:val="0"/>
          <w:numId w:val="9"/>
        </w:numPr>
      </w:pPr>
      <w:r>
        <w:t xml:space="preserve">MRPC’s OAYI project staff identified stakeholders from </w:t>
      </w:r>
      <w:r w:rsidR="00906741">
        <w:t xml:space="preserve">all eight counties to form a multi-disciplinary opioid consortium. The presentation included county representation by numbers and agency representation by names. </w:t>
      </w:r>
      <w:r>
        <w:t xml:space="preserve"> </w:t>
      </w:r>
      <w:r w:rsidR="00906741">
        <w:t xml:space="preserve">The attendees were asked to identify gaps in representation on the post meeting survey. </w:t>
      </w:r>
    </w:p>
    <w:p w:rsidR="008B2F86" w:rsidRDefault="008B2F86" w:rsidP="008B2F86">
      <w:pPr>
        <w:pStyle w:val="ListParagraph"/>
        <w:numPr>
          <w:ilvl w:val="0"/>
          <w:numId w:val="9"/>
        </w:numPr>
      </w:pPr>
      <w:r>
        <w:t xml:space="preserve">MRPC’s OAYI project staff identified potential Planning Phase, Year 1 Challenges: target population identification (youth age ranges); great project impact determination; and rural data collection. </w:t>
      </w:r>
    </w:p>
    <w:p w:rsidR="008B2F86" w:rsidRPr="00D60069" w:rsidRDefault="008B2F86" w:rsidP="008B2F86">
      <w:pPr>
        <w:pStyle w:val="ListParagraph"/>
        <w:numPr>
          <w:ilvl w:val="0"/>
          <w:numId w:val="9"/>
        </w:numPr>
      </w:pPr>
      <w:r>
        <w:t>MRPC’s OAYI project staff identified three main project entities: youth participation; research; and advisory.</w:t>
      </w:r>
    </w:p>
    <w:p w:rsidR="00D62E01" w:rsidRPr="00D60069" w:rsidRDefault="00AC4ED3" w:rsidP="00D62E01">
      <w:pPr>
        <w:pStyle w:val="Heading4"/>
      </w:pPr>
      <w:sdt>
        <w:sdtPr>
          <w:rPr>
            <w:highlight w:val="yellow"/>
          </w:rPr>
          <w:id w:val="-1388485399"/>
          <w:placeholder>
            <w:docPart w:val="50272F67582E48D2A907981A331DB607"/>
          </w:placeholder>
          <w:temporary/>
          <w:showingPlcHdr/>
        </w:sdtPr>
        <w:sdtEndPr>
          <w:rPr>
            <w:highlight w:val="none"/>
          </w:rPr>
        </w:sdtEndPr>
        <w:sdtContent>
          <w:r w:rsidR="00D62E01" w:rsidRPr="00943423">
            <w:t>Conclusions:</w:t>
          </w:r>
        </w:sdtContent>
      </w:sdt>
    </w:p>
    <w:p w:rsidR="002A0B4E" w:rsidRPr="00D60069" w:rsidRDefault="00943423" w:rsidP="002A0B4E">
      <w:r>
        <w:t>The OAYI consorti</w:t>
      </w:r>
      <w:r w:rsidR="00D92A2D">
        <w:t xml:space="preserve">um was asked to identify agency and </w:t>
      </w:r>
      <w:r>
        <w:t xml:space="preserve">data collection sources and youth participation referrals in the post meeting survey. Consortium members will be delegated to the project entities at a later time. </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610"/>
        <w:gridCol w:w="3232"/>
        <w:gridCol w:w="1958"/>
      </w:tblGrid>
      <w:tr w:rsidR="00D60069" w:rsidRPr="00D60069" w:rsidTr="001E0877">
        <w:trPr>
          <w:tblHeader/>
        </w:trPr>
        <w:tc>
          <w:tcPr>
            <w:tcW w:w="5310" w:type="dxa"/>
            <w:vAlign w:val="bottom"/>
          </w:tcPr>
          <w:p w:rsidR="00D60069" w:rsidRPr="00D60069" w:rsidRDefault="00AC4ED3" w:rsidP="00284200">
            <w:pPr>
              <w:pStyle w:val="Heading2"/>
              <w:spacing w:after="80"/>
              <w:outlineLvl w:val="1"/>
            </w:pPr>
            <w:sdt>
              <w:sdtPr>
                <w:id w:val="-374389350"/>
                <w:placeholder>
                  <w:docPart w:val="7CEC50869A3A4734AD340C96C3CB30A1"/>
                </w:placeholder>
                <w:temporary/>
                <w:showingPlcHdr/>
              </w:sdtPr>
              <w:sdtEndPr/>
              <w:sdtContent>
                <w:r w:rsidR="00D60069" w:rsidRPr="00D60069">
                  <w:t>Action items</w:t>
                </w:r>
              </w:sdtContent>
            </w:sdt>
          </w:p>
        </w:tc>
        <w:tc>
          <w:tcPr>
            <w:tcW w:w="3060" w:type="dxa"/>
            <w:vAlign w:val="bottom"/>
          </w:tcPr>
          <w:p w:rsidR="00D60069" w:rsidRPr="00D60069" w:rsidRDefault="00AC4ED3" w:rsidP="00284200">
            <w:pPr>
              <w:pStyle w:val="Heading2"/>
              <w:spacing w:after="80"/>
              <w:outlineLvl w:val="1"/>
            </w:pPr>
            <w:sdt>
              <w:sdtPr>
                <w:id w:val="1996212571"/>
                <w:placeholder>
                  <w:docPart w:val="D133A8AEF66A474D8389F3A5092224D4"/>
                </w:placeholder>
                <w:temporary/>
                <w:showingPlcHdr/>
              </w:sdtPr>
              <w:sdtEndPr/>
              <w:sdtContent>
                <w:r w:rsidR="00D60069" w:rsidRPr="00D60069">
                  <w:t>Person responsible</w:t>
                </w:r>
              </w:sdtContent>
            </w:sdt>
          </w:p>
        </w:tc>
        <w:tc>
          <w:tcPr>
            <w:tcW w:w="1854" w:type="dxa"/>
            <w:vAlign w:val="bottom"/>
          </w:tcPr>
          <w:p w:rsidR="00D60069" w:rsidRPr="00D60069" w:rsidRDefault="00AC4ED3" w:rsidP="00284200">
            <w:pPr>
              <w:pStyle w:val="Heading2"/>
              <w:spacing w:after="80"/>
              <w:outlineLvl w:val="1"/>
            </w:pPr>
            <w:sdt>
              <w:sdtPr>
                <w:id w:val="429936015"/>
                <w:placeholder>
                  <w:docPart w:val="8C3B4A4A98F843FCBAEC1D226BB6745E"/>
                </w:placeholder>
                <w:temporary/>
                <w:showingPlcHdr/>
              </w:sdtPr>
              <w:sdtEndPr/>
              <w:sdtContent>
                <w:r w:rsidR="00D60069" w:rsidRPr="00D60069">
                  <w:t>Deadline</w:t>
                </w:r>
              </w:sdtContent>
            </w:sdt>
          </w:p>
        </w:tc>
      </w:tr>
      <w:tr w:rsidR="00D60069" w:rsidRPr="00D60069" w:rsidTr="00284200">
        <w:tc>
          <w:tcPr>
            <w:tcW w:w="5310" w:type="dxa"/>
          </w:tcPr>
          <w:p w:rsidR="00D60069" w:rsidRPr="00D60069" w:rsidRDefault="009A4FA8" w:rsidP="00906741">
            <w:pPr>
              <w:pStyle w:val="ListBullet"/>
              <w:spacing w:after="80"/>
            </w:pPr>
            <w:r>
              <w:t xml:space="preserve">022120 </w:t>
            </w:r>
            <w:r w:rsidR="00943423">
              <w:t>Post Meeting Survey</w:t>
            </w:r>
          </w:p>
        </w:tc>
        <w:tc>
          <w:tcPr>
            <w:tcW w:w="3060" w:type="dxa"/>
          </w:tcPr>
          <w:p w:rsidR="00D60069" w:rsidRPr="00D60069" w:rsidRDefault="003E1F85" w:rsidP="00906741">
            <w:pPr>
              <w:spacing w:after="80"/>
            </w:pPr>
            <w:r>
              <w:t xml:space="preserve">OAYI </w:t>
            </w:r>
            <w:r w:rsidR="00906741">
              <w:t>Consortium</w:t>
            </w:r>
          </w:p>
        </w:tc>
        <w:tc>
          <w:tcPr>
            <w:tcW w:w="1854" w:type="dxa"/>
          </w:tcPr>
          <w:p w:rsidR="00D60069" w:rsidRPr="00D60069" w:rsidRDefault="00906741" w:rsidP="00906741">
            <w:pPr>
              <w:spacing w:after="80"/>
            </w:pPr>
            <w:r>
              <w:t>February 21, 2020</w:t>
            </w:r>
          </w:p>
        </w:tc>
      </w:tr>
      <w:tr w:rsidR="008B2F86" w:rsidRPr="00D60069" w:rsidTr="00284200">
        <w:tc>
          <w:tcPr>
            <w:tcW w:w="5310" w:type="dxa"/>
          </w:tcPr>
          <w:p w:rsidR="008B2F86" w:rsidRDefault="008B2F86" w:rsidP="008B2F86">
            <w:pPr>
              <w:pStyle w:val="ListBullet"/>
              <w:numPr>
                <w:ilvl w:val="0"/>
                <w:numId w:val="0"/>
              </w:numPr>
            </w:pPr>
          </w:p>
        </w:tc>
        <w:tc>
          <w:tcPr>
            <w:tcW w:w="3060" w:type="dxa"/>
          </w:tcPr>
          <w:p w:rsidR="008B2F86" w:rsidRDefault="008B2F86" w:rsidP="008B2F86"/>
        </w:tc>
        <w:tc>
          <w:tcPr>
            <w:tcW w:w="1854" w:type="dxa"/>
          </w:tcPr>
          <w:p w:rsidR="008B2F86" w:rsidRDefault="008B2F86" w:rsidP="008B2F86"/>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711"/>
        <w:gridCol w:w="5250"/>
        <w:gridCol w:w="1399"/>
        <w:gridCol w:w="2440"/>
      </w:tblGrid>
      <w:tr w:rsidR="00370BEF" w:rsidRPr="00D60069" w:rsidTr="00C24BB3">
        <w:tc>
          <w:tcPr>
            <w:tcW w:w="1620" w:type="dxa"/>
          </w:tcPr>
          <w:p w:rsidR="00370BEF" w:rsidRPr="00D60069" w:rsidRDefault="00AC4ED3" w:rsidP="00C24BB3">
            <w:pPr>
              <w:pStyle w:val="Heading2"/>
            </w:pPr>
            <w:sdt>
              <w:sdtPr>
                <w:id w:val="-1568793342"/>
                <w:placeholder>
                  <w:docPart w:val="4DF1074B1C644472906C71A6629545B0"/>
                </w:placeholder>
                <w:temporary/>
                <w:showingPlcHdr/>
              </w:sdtPr>
              <w:sdtEndPr/>
              <w:sdtContent>
                <w:r w:rsidR="00370BEF" w:rsidRPr="00D60069">
                  <w:t>Agenda item:</w:t>
                </w:r>
              </w:sdtContent>
            </w:sdt>
          </w:p>
        </w:tc>
        <w:tc>
          <w:tcPr>
            <w:tcW w:w="4970" w:type="dxa"/>
          </w:tcPr>
          <w:p w:rsidR="00D92A2D" w:rsidRDefault="00370BEF" w:rsidP="00C24BB3">
            <w:r>
              <w:t>Strength, Weaknesses, Opportunities and Threats</w:t>
            </w:r>
            <w:r w:rsidR="00D92A2D">
              <w:t xml:space="preserve"> </w:t>
            </w:r>
          </w:p>
          <w:p w:rsidR="00370BEF" w:rsidRPr="00D60069" w:rsidRDefault="00D92A2D" w:rsidP="00C24BB3">
            <w:r>
              <w:t>(SWOT)</w:t>
            </w:r>
            <w:r w:rsidR="00892217">
              <w:t xml:space="preserve"> Analysis</w:t>
            </w:r>
            <w:r w:rsidR="00370BEF">
              <w:t xml:space="preserve"> Intro</w:t>
            </w:r>
            <w:r>
              <w:t>duction</w:t>
            </w:r>
          </w:p>
        </w:tc>
        <w:tc>
          <w:tcPr>
            <w:tcW w:w="1324" w:type="dxa"/>
          </w:tcPr>
          <w:p w:rsidR="00370BEF" w:rsidRPr="00D60069" w:rsidRDefault="00AC4ED3" w:rsidP="00C24BB3">
            <w:pPr>
              <w:pStyle w:val="Heading2"/>
            </w:pPr>
            <w:sdt>
              <w:sdtPr>
                <w:id w:val="439422749"/>
                <w:placeholder>
                  <w:docPart w:val="0A9F25881B614B4BBA2110C86A3430DD"/>
                </w:placeholder>
                <w:temporary/>
                <w:showingPlcHdr/>
              </w:sdtPr>
              <w:sdtEndPr/>
              <w:sdtContent>
                <w:r w:rsidR="00370BEF" w:rsidRPr="00D60069">
                  <w:t>Presenter:</w:t>
                </w:r>
              </w:sdtContent>
            </w:sdt>
          </w:p>
        </w:tc>
        <w:tc>
          <w:tcPr>
            <w:tcW w:w="2310" w:type="dxa"/>
          </w:tcPr>
          <w:p w:rsidR="00370BEF" w:rsidRPr="00D60069" w:rsidRDefault="00370BEF" w:rsidP="00C24BB3">
            <w:r>
              <w:t>Jane Johannsen</w:t>
            </w:r>
          </w:p>
        </w:tc>
      </w:tr>
    </w:tbl>
    <w:p w:rsidR="00370BEF" w:rsidRPr="00D60069" w:rsidRDefault="00AC4ED3" w:rsidP="00370BEF">
      <w:pPr>
        <w:pStyle w:val="Heading4"/>
      </w:pPr>
      <w:sdt>
        <w:sdtPr>
          <w:id w:val="1497610082"/>
          <w:placeholder>
            <w:docPart w:val="609BC1DE819F42BDB3A075EBCBFD85DB"/>
          </w:placeholder>
          <w:temporary/>
          <w:showingPlcHdr/>
        </w:sdtPr>
        <w:sdtEndPr/>
        <w:sdtContent>
          <w:r w:rsidR="00370BEF" w:rsidRPr="00D60069">
            <w:t>Discussion:</w:t>
          </w:r>
        </w:sdtContent>
      </w:sdt>
    </w:p>
    <w:p w:rsidR="00370BEF" w:rsidRPr="00D60069" w:rsidRDefault="00370BEF" w:rsidP="00370BEF">
      <w:r>
        <w:t>The focus of the OAYI Planning Phase, Year 1_Meeting 2 on March 10, 2020 will be to conduct the project’s SWOT analysis in detail. During the OAYI Planning Phase, Year 1_Meeting 1 on February 21, 2020</w:t>
      </w:r>
      <w:r w:rsidR="001C4861">
        <w:t>,</w:t>
      </w:r>
      <w:r w:rsidR="000355F2">
        <w:t xml:space="preserve"> the attendees had an open discussion </w:t>
      </w:r>
      <w:r w:rsidR="00892217">
        <w:t>that identified existing systems and resources that are effectively working in the region</w:t>
      </w:r>
      <w:r w:rsidR="001C4861">
        <w:t>,</w:t>
      </w:r>
      <w:r w:rsidR="00892217">
        <w:t xml:space="preserve"> needed areas of improvement, and known supporting data sources within the parameters of the youth target population and opioid misuse. </w:t>
      </w:r>
    </w:p>
    <w:p w:rsidR="00370BEF" w:rsidRPr="00D60069" w:rsidRDefault="00AC4ED3" w:rsidP="00370BEF">
      <w:pPr>
        <w:pStyle w:val="Heading4"/>
      </w:pPr>
      <w:sdt>
        <w:sdtPr>
          <w:id w:val="-2016837996"/>
          <w:placeholder>
            <w:docPart w:val="87E31582210647269B54270064EF2912"/>
          </w:placeholder>
          <w:temporary/>
          <w:showingPlcHdr/>
        </w:sdtPr>
        <w:sdtEndPr/>
        <w:sdtContent>
          <w:r w:rsidR="00370BEF" w:rsidRPr="00D60069">
            <w:t>Conclusions:</w:t>
          </w:r>
        </w:sdtContent>
      </w:sdt>
    </w:p>
    <w:p w:rsidR="00370BEF" w:rsidRPr="00D60069" w:rsidRDefault="00B608DA" w:rsidP="00370BEF">
      <w:r>
        <w:t>The goal of the March 10, 2020 meeting will be to understand the Meramec region’s strengths and weaknesses, to identify opportunities available and potential threats, considering the OAYI’s youth target population. The consortium will develop a list of strengths, weaknesses, opportunities and threats that can be supported by data or create an opportunity for field research. The SWOT analysis will be used to prioritize the project’s opportunities for the greatest impact.</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610"/>
        <w:gridCol w:w="3232"/>
        <w:gridCol w:w="1958"/>
      </w:tblGrid>
      <w:tr w:rsidR="00370BEF" w:rsidRPr="00D60069" w:rsidTr="00C9657F">
        <w:trPr>
          <w:tblHeader/>
        </w:trPr>
        <w:tc>
          <w:tcPr>
            <w:tcW w:w="5610" w:type="dxa"/>
            <w:vAlign w:val="bottom"/>
          </w:tcPr>
          <w:p w:rsidR="00370BEF" w:rsidRPr="00D60069" w:rsidRDefault="00AC4ED3" w:rsidP="00C24BB3">
            <w:pPr>
              <w:pStyle w:val="Heading2"/>
              <w:spacing w:after="80"/>
              <w:outlineLvl w:val="1"/>
            </w:pPr>
            <w:sdt>
              <w:sdtPr>
                <w:id w:val="911662747"/>
                <w:placeholder>
                  <w:docPart w:val="9742F42A92354093BCF27067846A8E90"/>
                </w:placeholder>
                <w:temporary/>
                <w:showingPlcHdr/>
              </w:sdtPr>
              <w:sdtEndPr/>
              <w:sdtContent>
                <w:r w:rsidR="00370BEF" w:rsidRPr="00D60069">
                  <w:t>Action items</w:t>
                </w:r>
              </w:sdtContent>
            </w:sdt>
          </w:p>
        </w:tc>
        <w:tc>
          <w:tcPr>
            <w:tcW w:w="3232" w:type="dxa"/>
            <w:vAlign w:val="bottom"/>
          </w:tcPr>
          <w:p w:rsidR="00370BEF" w:rsidRPr="00D60069" w:rsidRDefault="00AC4ED3" w:rsidP="00C24BB3">
            <w:pPr>
              <w:pStyle w:val="Heading2"/>
              <w:spacing w:after="80"/>
              <w:outlineLvl w:val="1"/>
            </w:pPr>
            <w:sdt>
              <w:sdtPr>
                <w:id w:val="1224327337"/>
                <w:placeholder>
                  <w:docPart w:val="24C46FA456694B6DBD8923A559EB4346"/>
                </w:placeholder>
                <w:temporary/>
                <w:showingPlcHdr/>
              </w:sdtPr>
              <w:sdtEndPr/>
              <w:sdtContent>
                <w:r w:rsidR="00370BEF" w:rsidRPr="00D60069">
                  <w:t>Person responsible</w:t>
                </w:r>
              </w:sdtContent>
            </w:sdt>
          </w:p>
        </w:tc>
        <w:tc>
          <w:tcPr>
            <w:tcW w:w="1958" w:type="dxa"/>
            <w:vAlign w:val="bottom"/>
          </w:tcPr>
          <w:p w:rsidR="00370BEF" w:rsidRPr="00D60069" w:rsidRDefault="00AC4ED3" w:rsidP="00C24BB3">
            <w:pPr>
              <w:pStyle w:val="Heading2"/>
              <w:spacing w:after="80"/>
              <w:outlineLvl w:val="1"/>
            </w:pPr>
            <w:sdt>
              <w:sdtPr>
                <w:id w:val="1798094408"/>
                <w:placeholder>
                  <w:docPart w:val="F880E980118E46EB804B729949783D3B"/>
                </w:placeholder>
                <w:temporary/>
                <w:showingPlcHdr/>
              </w:sdtPr>
              <w:sdtEndPr/>
              <w:sdtContent>
                <w:r w:rsidR="00370BEF" w:rsidRPr="00D60069">
                  <w:t>Deadline</w:t>
                </w:r>
              </w:sdtContent>
            </w:sdt>
          </w:p>
        </w:tc>
      </w:tr>
      <w:tr w:rsidR="00370BEF" w:rsidRPr="00D60069" w:rsidTr="00C9657F">
        <w:tc>
          <w:tcPr>
            <w:tcW w:w="5610" w:type="dxa"/>
          </w:tcPr>
          <w:p w:rsidR="00370BEF" w:rsidRPr="00D60069" w:rsidRDefault="00EE2F3F" w:rsidP="00EE2F3F">
            <w:pPr>
              <w:pStyle w:val="ListBullet"/>
              <w:spacing w:after="80"/>
            </w:pPr>
            <w:r>
              <w:t>SWOT</w:t>
            </w:r>
            <w:r w:rsidR="001E281A">
              <w:t xml:space="preserve"> Analysis Prep:</w:t>
            </w:r>
            <w:r>
              <w:t xml:space="preserve"> </w:t>
            </w:r>
            <w:r w:rsidR="001E281A">
              <w:t>C</w:t>
            </w:r>
            <w:r w:rsidR="007448C2">
              <w:t xml:space="preserve">onsortium </w:t>
            </w:r>
            <w:r w:rsidR="001E281A">
              <w:t>Action I</w:t>
            </w:r>
            <w:r>
              <w:t>tems</w:t>
            </w:r>
            <w:r w:rsidR="00F55CA4">
              <w:t xml:space="preserve"> (Send)</w:t>
            </w:r>
          </w:p>
        </w:tc>
        <w:tc>
          <w:tcPr>
            <w:tcW w:w="3232" w:type="dxa"/>
          </w:tcPr>
          <w:p w:rsidR="00370BEF" w:rsidRPr="00D60069" w:rsidRDefault="00EE2F3F" w:rsidP="00EE2F3F">
            <w:pPr>
              <w:spacing w:after="80"/>
            </w:pPr>
            <w:r>
              <w:t>Jane Johannsen</w:t>
            </w:r>
          </w:p>
        </w:tc>
        <w:tc>
          <w:tcPr>
            <w:tcW w:w="1958" w:type="dxa"/>
          </w:tcPr>
          <w:p w:rsidR="00370BEF" w:rsidRPr="00D60069" w:rsidRDefault="00040F4E" w:rsidP="00EE2F3F">
            <w:pPr>
              <w:spacing w:after="80"/>
            </w:pPr>
            <w:r>
              <w:t>February 28</w:t>
            </w:r>
            <w:r w:rsidR="00EE2F3F">
              <w:t>, 2020</w:t>
            </w:r>
          </w:p>
        </w:tc>
      </w:tr>
      <w:tr w:rsidR="00C9657F" w:rsidRPr="00D60069" w:rsidTr="00C9657F">
        <w:trPr>
          <w:trHeight w:val="576"/>
        </w:trPr>
        <w:tc>
          <w:tcPr>
            <w:tcW w:w="5610" w:type="dxa"/>
            <w:tcMar>
              <w:bottom w:w="288" w:type="dxa"/>
            </w:tcMar>
          </w:tcPr>
          <w:p w:rsidR="00C9657F" w:rsidRPr="00D60069" w:rsidRDefault="00C9657F" w:rsidP="007448C2">
            <w:pPr>
              <w:pStyle w:val="ListBullet"/>
              <w:spacing w:after="80"/>
            </w:pPr>
            <w:r>
              <w:t>SWOT Analysis Prep: Consortium Action Items (Return)</w:t>
            </w:r>
          </w:p>
        </w:tc>
        <w:tc>
          <w:tcPr>
            <w:tcW w:w="3232" w:type="dxa"/>
            <w:tcMar>
              <w:bottom w:w="288" w:type="dxa"/>
            </w:tcMar>
          </w:tcPr>
          <w:p w:rsidR="00C9657F" w:rsidRPr="00D60069" w:rsidRDefault="00C9657F" w:rsidP="001E281A">
            <w:pPr>
              <w:spacing w:after="80"/>
            </w:pPr>
            <w:r>
              <w:t>OAYI Consortium</w:t>
            </w:r>
          </w:p>
        </w:tc>
        <w:tc>
          <w:tcPr>
            <w:tcW w:w="1958" w:type="dxa"/>
            <w:tcMar>
              <w:bottom w:w="288" w:type="dxa"/>
            </w:tcMar>
          </w:tcPr>
          <w:p w:rsidR="00C9657F" w:rsidRPr="00D60069" w:rsidRDefault="00C9657F" w:rsidP="001E281A">
            <w:pPr>
              <w:spacing w:after="80"/>
            </w:pPr>
            <w:r>
              <w:t>March 6, 2020</w:t>
            </w:r>
          </w:p>
        </w:tc>
      </w:tr>
    </w:tbl>
    <w:tbl>
      <w:tblPr>
        <w:tblW w:w="5000" w:type="pct"/>
        <w:tblBorders>
          <w:top w:val="single" w:sz="4" w:space="0" w:color="auto"/>
        </w:tblBorders>
        <w:tblCellMar>
          <w:left w:w="0" w:type="dxa"/>
          <w:right w:w="0" w:type="dxa"/>
        </w:tblCellMar>
        <w:tblLook w:val="0000" w:firstRow="0" w:lastRow="0" w:firstColumn="0" w:lastColumn="0" w:noHBand="0" w:noVBand="0"/>
        <w:tblDescription w:val="Content table"/>
      </w:tblPr>
      <w:tblGrid>
        <w:gridCol w:w="1711"/>
        <w:gridCol w:w="5250"/>
        <w:gridCol w:w="1399"/>
        <w:gridCol w:w="2440"/>
      </w:tblGrid>
      <w:tr w:rsidR="004B3D65" w:rsidRPr="00D60069" w:rsidTr="00C24BB3">
        <w:tc>
          <w:tcPr>
            <w:tcW w:w="1620" w:type="dxa"/>
          </w:tcPr>
          <w:p w:rsidR="004B3D65" w:rsidRPr="00D60069" w:rsidRDefault="00AC4ED3" w:rsidP="00C24BB3">
            <w:pPr>
              <w:pStyle w:val="Heading2"/>
            </w:pPr>
            <w:sdt>
              <w:sdtPr>
                <w:id w:val="-2087826306"/>
                <w:placeholder>
                  <w:docPart w:val="E6AC042885004005B077F1964CA9B033"/>
                </w:placeholder>
                <w:temporary/>
                <w:showingPlcHdr/>
              </w:sdtPr>
              <w:sdtEndPr/>
              <w:sdtContent>
                <w:r w:rsidR="004B3D65" w:rsidRPr="00D60069">
                  <w:t>Agenda item:</w:t>
                </w:r>
              </w:sdtContent>
            </w:sdt>
          </w:p>
        </w:tc>
        <w:tc>
          <w:tcPr>
            <w:tcW w:w="4970" w:type="dxa"/>
          </w:tcPr>
          <w:p w:rsidR="004B3D65" w:rsidRPr="00D60069" w:rsidRDefault="004B3D65" w:rsidP="00C24BB3">
            <w:r>
              <w:t>Consortium Involvement</w:t>
            </w:r>
          </w:p>
        </w:tc>
        <w:tc>
          <w:tcPr>
            <w:tcW w:w="1324" w:type="dxa"/>
          </w:tcPr>
          <w:p w:rsidR="004B3D65" w:rsidRPr="00D60069" w:rsidRDefault="00AC4ED3" w:rsidP="00C24BB3">
            <w:pPr>
              <w:pStyle w:val="Heading2"/>
            </w:pPr>
            <w:sdt>
              <w:sdtPr>
                <w:id w:val="-507365103"/>
                <w:placeholder>
                  <w:docPart w:val="EE459323D05C49C9A6989AE6D259ADF2"/>
                </w:placeholder>
                <w:temporary/>
                <w:showingPlcHdr/>
              </w:sdtPr>
              <w:sdtEndPr/>
              <w:sdtContent>
                <w:r w:rsidR="004B3D65" w:rsidRPr="00D60069">
                  <w:t>Presenter:</w:t>
                </w:r>
              </w:sdtContent>
            </w:sdt>
          </w:p>
        </w:tc>
        <w:tc>
          <w:tcPr>
            <w:tcW w:w="2310" w:type="dxa"/>
          </w:tcPr>
          <w:p w:rsidR="004B3D65" w:rsidRPr="00D60069" w:rsidRDefault="004B3D65" w:rsidP="00C24BB3">
            <w:r>
              <w:t>Rebecca Losing</w:t>
            </w:r>
          </w:p>
        </w:tc>
      </w:tr>
    </w:tbl>
    <w:p w:rsidR="004B3D65" w:rsidRPr="00D60069" w:rsidRDefault="00AC4ED3" w:rsidP="004B3D65">
      <w:pPr>
        <w:pStyle w:val="Heading4"/>
      </w:pPr>
      <w:sdt>
        <w:sdtPr>
          <w:id w:val="-839310194"/>
          <w:placeholder>
            <w:docPart w:val="AC51E2E713F54E16B4311F32604AB7D8"/>
          </w:placeholder>
          <w:temporary/>
          <w:showingPlcHdr/>
        </w:sdtPr>
        <w:sdtEndPr/>
        <w:sdtContent>
          <w:r w:rsidR="004B3D65" w:rsidRPr="008E7BBE">
            <w:t>Discussion:</w:t>
          </w:r>
        </w:sdtContent>
      </w:sdt>
    </w:p>
    <w:p w:rsidR="004B3D65" w:rsidRPr="00D60069" w:rsidRDefault="005C2630" w:rsidP="004B3D65">
      <w:r>
        <w:t>T</w:t>
      </w:r>
      <w:r w:rsidR="008E7BBE">
        <w:t xml:space="preserve">he OAYI consortium was asked to delegate one person per agency as their main point of contact </w:t>
      </w:r>
      <w:r w:rsidR="00040F4E">
        <w:t>and</w:t>
      </w:r>
      <w:r w:rsidR="008E7BBE">
        <w:t xml:space="preserve"> if their agency could receive reimbu</w:t>
      </w:r>
      <w:r w:rsidR="001374AB">
        <w:t xml:space="preserve">rsements for time and travel to and </w:t>
      </w:r>
      <w:r w:rsidR="008E7BBE">
        <w:t xml:space="preserve">from meetings if </w:t>
      </w:r>
      <w:r w:rsidR="00040F4E">
        <w:t xml:space="preserve">grant </w:t>
      </w:r>
      <w:r w:rsidR="008E7BBE">
        <w:t>funds are available.</w:t>
      </w:r>
      <w:r w:rsidR="00040F4E">
        <w:t xml:space="preserve"> </w:t>
      </w:r>
      <w:r>
        <w:t>A general timeline of monthly meetings for the remainder of the Planning Phase was given.</w:t>
      </w:r>
    </w:p>
    <w:p w:rsidR="004B3D65" w:rsidRPr="00D60069" w:rsidRDefault="00AC4ED3" w:rsidP="004B3D65">
      <w:pPr>
        <w:pStyle w:val="Heading4"/>
      </w:pPr>
      <w:sdt>
        <w:sdtPr>
          <w:id w:val="-1497489726"/>
          <w:placeholder>
            <w:docPart w:val="F027F6785CB54256BFE6D378DD383308"/>
          </w:placeholder>
          <w:temporary/>
          <w:showingPlcHdr/>
        </w:sdtPr>
        <w:sdtEndPr/>
        <w:sdtContent>
          <w:r w:rsidR="004B3D65" w:rsidRPr="008E7BBE">
            <w:t>Conclusions:</w:t>
          </w:r>
        </w:sdtContent>
      </w:sdt>
    </w:p>
    <w:p w:rsidR="008E7BBE" w:rsidRDefault="005C2630" w:rsidP="004B3D65">
      <w:r>
        <w:t>The 022120 Post Meeting Survey identified each agency’s</w:t>
      </w:r>
      <w:r w:rsidR="008E7BBE">
        <w:t xml:space="preserve"> main point of contact</w:t>
      </w:r>
      <w:r>
        <w:t xml:space="preserve"> and agencies that are able to receive time and travel reimbursements from the Department of Justice. The remaining meeting dates are to be scheduled and communicated to the OAYI consortium. </w:t>
      </w:r>
    </w:p>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Content table"/>
      </w:tblPr>
      <w:tblGrid>
        <w:gridCol w:w="5610"/>
        <w:gridCol w:w="3232"/>
        <w:gridCol w:w="1958"/>
      </w:tblGrid>
      <w:tr w:rsidR="008E7BBE" w:rsidRPr="00D60069" w:rsidTr="00B32924">
        <w:trPr>
          <w:tblHeader/>
        </w:trPr>
        <w:tc>
          <w:tcPr>
            <w:tcW w:w="5610" w:type="dxa"/>
            <w:vAlign w:val="bottom"/>
          </w:tcPr>
          <w:p w:rsidR="008E7BBE" w:rsidRPr="00D60069" w:rsidRDefault="00AC4ED3" w:rsidP="00C24BB3">
            <w:pPr>
              <w:pStyle w:val="Heading2"/>
              <w:spacing w:after="80"/>
              <w:outlineLvl w:val="1"/>
            </w:pPr>
            <w:sdt>
              <w:sdtPr>
                <w:id w:val="-1027102209"/>
                <w:placeholder>
                  <w:docPart w:val="B81596B9C9F4402994E5BB7E9A1E8F0A"/>
                </w:placeholder>
                <w:temporary/>
                <w:showingPlcHdr/>
              </w:sdtPr>
              <w:sdtEndPr/>
              <w:sdtContent>
                <w:r w:rsidR="008E7BBE" w:rsidRPr="00D235B9">
                  <w:t>Action items</w:t>
                </w:r>
              </w:sdtContent>
            </w:sdt>
          </w:p>
        </w:tc>
        <w:tc>
          <w:tcPr>
            <w:tcW w:w="3232" w:type="dxa"/>
            <w:vAlign w:val="bottom"/>
          </w:tcPr>
          <w:p w:rsidR="008E7BBE" w:rsidRPr="00D60069" w:rsidRDefault="00AC4ED3" w:rsidP="00C24BB3">
            <w:pPr>
              <w:pStyle w:val="Heading2"/>
              <w:spacing w:after="80"/>
              <w:outlineLvl w:val="1"/>
            </w:pPr>
            <w:sdt>
              <w:sdtPr>
                <w:id w:val="173084731"/>
                <w:placeholder>
                  <w:docPart w:val="84EE4D7F88414AA6846F80F3FC16D4E0"/>
                </w:placeholder>
                <w:temporary/>
                <w:showingPlcHdr/>
              </w:sdtPr>
              <w:sdtEndPr/>
              <w:sdtContent>
                <w:r w:rsidR="008E7BBE" w:rsidRPr="00D60069">
                  <w:t>Person responsible</w:t>
                </w:r>
              </w:sdtContent>
            </w:sdt>
          </w:p>
        </w:tc>
        <w:tc>
          <w:tcPr>
            <w:tcW w:w="1958" w:type="dxa"/>
            <w:vAlign w:val="bottom"/>
          </w:tcPr>
          <w:p w:rsidR="008E7BBE" w:rsidRPr="00D60069" w:rsidRDefault="00AC4ED3" w:rsidP="00C24BB3">
            <w:pPr>
              <w:pStyle w:val="Heading2"/>
              <w:spacing w:after="80"/>
              <w:outlineLvl w:val="1"/>
            </w:pPr>
            <w:sdt>
              <w:sdtPr>
                <w:id w:val="-431437318"/>
                <w:placeholder>
                  <w:docPart w:val="3E45DB3B9F5C484DB8C57C582C959664"/>
                </w:placeholder>
                <w:temporary/>
                <w:showingPlcHdr/>
              </w:sdtPr>
              <w:sdtEndPr/>
              <w:sdtContent>
                <w:r w:rsidR="008E7BBE" w:rsidRPr="00D60069">
                  <w:t>Deadline</w:t>
                </w:r>
              </w:sdtContent>
            </w:sdt>
          </w:p>
        </w:tc>
      </w:tr>
      <w:tr w:rsidR="00C36029" w:rsidRPr="00D60069" w:rsidTr="00B32924">
        <w:tc>
          <w:tcPr>
            <w:tcW w:w="5610" w:type="dxa"/>
          </w:tcPr>
          <w:p w:rsidR="00C36029" w:rsidRPr="00D60069" w:rsidRDefault="009A4FA8" w:rsidP="004C20A4">
            <w:pPr>
              <w:pStyle w:val="ListBullet"/>
              <w:spacing w:after="80"/>
            </w:pPr>
            <w:r>
              <w:t>022120 Post Meeting Survey</w:t>
            </w:r>
          </w:p>
        </w:tc>
        <w:tc>
          <w:tcPr>
            <w:tcW w:w="3232" w:type="dxa"/>
          </w:tcPr>
          <w:p w:rsidR="00C36029" w:rsidRPr="00D60069" w:rsidRDefault="009A4FA8" w:rsidP="004C20A4">
            <w:pPr>
              <w:spacing w:after="80"/>
            </w:pPr>
            <w:r>
              <w:t>OAYI Consortium</w:t>
            </w:r>
          </w:p>
        </w:tc>
        <w:tc>
          <w:tcPr>
            <w:tcW w:w="1958" w:type="dxa"/>
          </w:tcPr>
          <w:p w:rsidR="00C36029" w:rsidRPr="00D60069" w:rsidRDefault="00C36029" w:rsidP="004C20A4">
            <w:pPr>
              <w:spacing w:after="80"/>
            </w:pPr>
            <w:r>
              <w:t>February 2</w:t>
            </w:r>
            <w:r w:rsidR="009A4FA8">
              <w:t>1</w:t>
            </w:r>
            <w:r>
              <w:t>, 2020</w:t>
            </w:r>
          </w:p>
        </w:tc>
      </w:tr>
      <w:tr w:rsidR="00C36029" w:rsidRPr="00D60069" w:rsidTr="00B32924">
        <w:tc>
          <w:tcPr>
            <w:tcW w:w="5610" w:type="dxa"/>
          </w:tcPr>
          <w:p w:rsidR="00C36029" w:rsidRPr="00D60069" w:rsidRDefault="009A4FA8" w:rsidP="004C20A4">
            <w:pPr>
              <w:pStyle w:val="ListBullet"/>
              <w:spacing w:after="80"/>
            </w:pPr>
            <w:r>
              <w:t>OAYI Phase 1 Meeting Dates</w:t>
            </w:r>
          </w:p>
        </w:tc>
        <w:tc>
          <w:tcPr>
            <w:tcW w:w="3232" w:type="dxa"/>
          </w:tcPr>
          <w:p w:rsidR="00C36029" w:rsidRPr="00D60069" w:rsidRDefault="009A4FA8" w:rsidP="004C20A4">
            <w:pPr>
              <w:spacing w:after="80"/>
            </w:pPr>
            <w:r>
              <w:t>Jane Johannsen</w:t>
            </w:r>
          </w:p>
        </w:tc>
        <w:tc>
          <w:tcPr>
            <w:tcW w:w="1958" w:type="dxa"/>
          </w:tcPr>
          <w:p w:rsidR="00C36029" w:rsidRDefault="009A4FA8" w:rsidP="004C20A4">
            <w:pPr>
              <w:spacing w:after="80"/>
            </w:pPr>
            <w:r>
              <w:t>February 28</w:t>
            </w:r>
            <w:r w:rsidR="00C36029">
              <w:t>, 2020</w:t>
            </w:r>
          </w:p>
          <w:p w:rsidR="00C36029" w:rsidRPr="00D60069" w:rsidRDefault="00C36029" w:rsidP="004C20A4">
            <w:pPr>
              <w:spacing w:after="80"/>
            </w:pPr>
          </w:p>
        </w:tc>
      </w:tr>
    </w:tbl>
    <w:p w:rsidR="00370BEF" w:rsidRDefault="00B32924" w:rsidP="00B32924">
      <w:pPr>
        <w:pStyle w:val="Heading1"/>
      </w:pPr>
      <w:r>
        <w:lastRenderedPageBreak/>
        <w:t>Attachment</w:t>
      </w:r>
      <w:r w:rsidR="00AA7A06">
        <w:t xml:space="preserve"> 1: 022120 Post Meeting Survey</w:t>
      </w:r>
    </w:p>
    <w:p w:rsidR="00B32924" w:rsidRPr="00022AF1" w:rsidRDefault="000B2DE9" w:rsidP="000B2DE9">
      <w:pPr>
        <w:pStyle w:val="Body"/>
        <w:spacing w:line="360" w:lineRule="auto"/>
        <w:jc w:val="center"/>
        <w:rPr>
          <w:rFonts w:ascii="Times New Roman" w:hAnsi="Times New Roman" w:cs="Times New Roman"/>
          <w:b/>
          <w:sz w:val="24"/>
          <w:szCs w:val="24"/>
        </w:rPr>
      </w:pPr>
      <w:r w:rsidRPr="00442A9A">
        <w:rPr>
          <w:rFonts w:ascii="Times New Roman" w:hAnsi="Times New Roman" w:cs="Times New Roman"/>
          <w:noProof/>
        </w:rPr>
        <w:drawing>
          <wp:inline distT="0" distB="0" distL="0" distR="0" wp14:anchorId="5BFDDABE" wp14:editId="34BD9712">
            <wp:extent cx="1496291" cy="1496291"/>
            <wp:effectExtent l="0" t="0" r="8890" b="8890"/>
            <wp:docPr id="2" name="Picture 2" descr="Image result for MRPC stjames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RPC stjames 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87" cy="1497187"/>
                    </a:xfrm>
                    <a:prstGeom prst="rect">
                      <a:avLst/>
                    </a:prstGeom>
                    <a:noFill/>
                    <a:ln>
                      <a:noFill/>
                    </a:ln>
                  </pic:spPr>
                </pic:pic>
              </a:graphicData>
            </a:graphic>
          </wp:inline>
        </w:drawing>
      </w:r>
    </w:p>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6"/>
      </w:tblGrid>
      <w:tr w:rsidR="00B32924" w:rsidRPr="001C2614" w:rsidTr="004C20A4">
        <w:trPr>
          <w:trHeight w:val="221"/>
        </w:trPr>
        <w:tc>
          <w:tcPr>
            <w:tcW w:w="9546" w:type="dxa"/>
          </w:tcPr>
          <w:p w:rsidR="00B32924" w:rsidRPr="00603393" w:rsidRDefault="00B32924" w:rsidP="004C20A4">
            <w:pPr>
              <w:pStyle w:val="Body"/>
              <w:spacing w:line="276" w:lineRule="auto"/>
              <w:rPr>
                <w:rFonts w:ascii="Times New Roman" w:hAnsi="Times New Roman" w:cs="Times New Roman"/>
                <w:sz w:val="24"/>
                <w:szCs w:val="24"/>
              </w:rPr>
            </w:pPr>
            <w:r w:rsidRPr="00603393">
              <w:rPr>
                <w:rFonts w:ascii="Times New Roman" w:hAnsi="Times New Roman" w:cs="Times New Roman"/>
                <w:sz w:val="24"/>
                <w:szCs w:val="24"/>
              </w:rPr>
              <w:t xml:space="preserve">DATE/TIME:                February 21, 2020, 2 pm </w:t>
            </w:r>
          </w:p>
        </w:tc>
      </w:tr>
      <w:tr w:rsidR="00B32924" w:rsidRPr="001C2614" w:rsidTr="004C20A4">
        <w:trPr>
          <w:trHeight w:val="221"/>
        </w:trPr>
        <w:tc>
          <w:tcPr>
            <w:tcW w:w="9546" w:type="dxa"/>
          </w:tcPr>
          <w:p w:rsidR="00B32924" w:rsidRPr="00603393" w:rsidRDefault="00B32924" w:rsidP="004C20A4">
            <w:pPr>
              <w:pStyle w:val="Body"/>
              <w:spacing w:line="276" w:lineRule="auto"/>
              <w:rPr>
                <w:rFonts w:ascii="Times New Roman" w:hAnsi="Times New Roman" w:cs="Times New Roman"/>
                <w:sz w:val="24"/>
                <w:szCs w:val="24"/>
              </w:rPr>
            </w:pPr>
            <w:r w:rsidRPr="00603393">
              <w:rPr>
                <w:rFonts w:ascii="Times New Roman" w:hAnsi="Times New Roman" w:cs="Times New Roman"/>
                <w:sz w:val="24"/>
                <w:szCs w:val="24"/>
              </w:rPr>
              <w:t>LOCATION:                 4 Industrial Drive, St. James MO</w:t>
            </w:r>
          </w:p>
        </w:tc>
      </w:tr>
      <w:tr w:rsidR="00B32924" w:rsidRPr="001C2614" w:rsidTr="004C20A4">
        <w:trPr>
          <w:trHeight w:val="444"/>
        </w:trPr>
        <w:tc>
          <w:tcPr>
            <w:tcW w:w="9546" w:type="dxa"/>
          </w:tcPr>
          <w:p w:rsidR="00B32924" w:rsidRPr="00603393" w:rsidRDefault="00B32924" w:rsidP="004C20A4">
            <w:pPr>
              <w:pStyle w:val="Body"/>
              <w:spacing w:line="276" w:lineRule="auto"/>
              <w:rPr>
                <w:rFonts w:ascii="Times New Roman" w:hAnsi="Times New Roman" w:cs="Times New Roman"/>
                <w:sz w:val="24"/>
                <w:szCs w:val="24"/>
              </w:rPr>
            </w:pPr>
            <w:r w:rsidRPr="00603393">
              <w:rPr>
                <w:rFonts w:ascii="Times New Roman" w:hAnsi="Times New Roman" w:cs="Times New Roman"/>
                <w:sz w:val="24"/>
                <w:szCs w:val="24"/>
              </w:rPr>
              <w:t xml:space="preserve">SUBJECT:                     MRPC &amp; OJJDP OAYI, Year 1: Meeting 1, All Members                                     </w:t>
            </w:r>
          </w:p>
        </w:tc>
      </w:tr>
      <w:tr w:rsidR="00B32924" w:rsidRPr="001C2614" w:rsidTr="004C20A4">
        <w:trPr>
          <w:trHeight w:val="233"/>
        </w:trPr>
        <w:tc>
          <w:tcPr>
            <w:tcW w:w="9546" w:type="dxa"/>
          </w:tcPr>
          <w:p w:rsidR="00B32924" w:rsidRPr="00CC400B" w:rsidRDefault="00B32924" w:rsidP="004C20A4">
            <w:pPr>
              <w:pStyle w:val="Body"/>
              <w:spacing w:line="276" w:lineRule="auto"/>
              <w:rPr>
                <w:rFonts w:ascii="Times New Roman" w:hAnsi="Times New Roman" w:cs="Times New Roman"/>
                <w:b/>
                <w:sz w:val="24"/>
                <w:szCs w:val="24"/>
              </w:rPr>
            </w:pPr>
          </w:p>
        </w:tc>
      </w:tr>
    </w:tbl>
    <w:p w:rsidR="00B32924" w:rsidRDefault="00B32924" w:rsidP="00B32924">
      <w:pPr>
        <w:jc w:val="center"/>
        <w:rPr>
          <w:rFonts w:ascii="Times New Roman" w:hAnsi="Times New Roman"/>
          <w:b/>
          <w:sz w:val="24"/>
          <w:szCs w:val="24"/>
        </w:rPr>
      </w:pPr>
      <w:r>
        <w:rPr>
          <w:rFonts w:ascii="Times New Roman" w:hAnsi="Times New Roman"/>
          <w:b/>
          <w:sz w:val="24"/>
          <w:szCs w:val="24"/>
        </w:rPr>
        <w:t>Post Meeting Survey</w:t>
      </w:r>
    </w:p>
    <w:p w:rsidR="00B32924" w:rsidRDefault="00B32924" w:rsidP="00B32924">
      <w:pPr>
        <w:pStyle w:val="ListParagraph"/>
        <w:numPr>
          <w:ilvl w:val="0"/>
          <w:numId w:val="13"/>
        </w:numPr>
        <w:spacing w:before="0" w:after="200" w:line="360" w:lineRule="auto"/>
        <w:rPr>
          <w:rFonts w:ascii="Times New Roman" w:hAnsi="Times New Roman"/>
          <w:sz w:val="24"/>
          <w:szCs w:val="24"/>
        </w:rPr>
      </w:pPr>
      <w:r w:rsidRPr="00B92F7D">
        <w:rPr>
          <w:rFonts w:ascii="Times New Roman" w:hAnsi="Times New Roman"/>
          <w:b/>
          <w:sz w:val="24"/>
          <w:szCs w:val="24"/>
        </w:rPr>
        <w:t xml:space="preserve">Name </w:t>
      </w:r>
      <w:r>
        <w:rPr>
          <w:rFonts w:ascii="Times New Roman" w:hAnsi="Times New Roman"/>
          <w:sz w:val="24"/>
          <w:szCs w:val="24"/>
        </w:rPr>
        <w:t>__________________________________________________________________</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Agency Affiliation ________________________________________________________</w:t>
      </w:r>
    </w:p>
    <w:p w:rsidR="00B32924" w:rsidRPr="002D214F"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Job Title ________________________________________________________________</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Business Address_________________________________________________________</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Email___________________________________________________________________</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Phone __________________________________________________________________</w:t>
      </w:r>
    </w:p>
    <w:p w:rsidR="00B32924" w:rsidRPr="002D214F"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Best way to reach you _____________________________________________________</w:t>
      </w:r>
    </w:p>
    <w:p w:rsidR="00B32924" w:rsidRDefault="00B32924" w:rsidP="00B32924">
      <w:pPr>
        <w:pStyle w:val="ListParagraph"/>
        <w:numPr>
          <w:ilvl w:val="0"/>
          <w:numId w:val="13"/>
        </w:numPr>
        <w:spacing w:before="0" w:after="200" w:line="360" w:lineRule="auto"/>
        <w:rPr>
          <w:rFonts w:ascii="Times New Roman" w:hAnsi="Times New Roman"/>
          <w:sz w:val="24"/>
          <w:szCs w:val="24"/>
        </w:rPr>
      </w:pPr>
      <w:r w:rsidRPr="00B92F7D">
        <w:rPr>
          <w:rFonts w:ascii="Times New Roman" w:hAnsi="Times New Roman"/>
          <w:b/>
          <w:sz w:val="24"/>
          <w:szCs w:val="24"/>
        </w:rPr>
        <w:t>Are you your agency’s main point of contact in this consortium?</w:t>
      </w:r>
      <w:r>
        <w:rPr>
          <w:rFonts w:ascii="Times New Roman" w:hAnsi="Times New Roman"/>
          <w:sz w:val="24"/>
          <w:szCs w:val="24"/>
        </w:rPr>
        <w:t xml:space="preserve">       Yes___    No___</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If no, who will be your agency’s main point of contact?    _________________________</w:t>
      </w:r>
    </w:p>
    <w:p w:rsidR="00B32924" w:rsidRDefault="00B32924" w:rsidP="00B32924">
      <w:pPr>
        <w:pStyle w:val="ListParagraph"/>
        <w:numPr>
          <w:ilvl w:val="0"/>
          <w:numId w:val="13"/>
        </w:numPr>
        <w:spacing w:before="0" w:after="0" w:line="360" w:lineRule="auto"/>
        <w:rPr>
          <w:rFonts w:ascii="Times New Roman" w:hAnsi="Times New Roman"/>
          <w:sz w:val="24"/>
          <w:szCs w:val="24"/>
        </w:rPr>
      </w:pPr>
      <w:r w:rsidRPr="00B92F7D">
        <w:rPr>
          <w:rFonts w:ascii="Times New Roman" w:hAnsi="Times New Roman"/>
          <w:b/>
          <w:sz w:val="24"/>
          <w:szCs w:val="24"/>
        </w:rPr>
        <w:t>Do you have working knowledge of regional opioid-related data?</w:t>
      </w:r>
      <w:r>
        <w:rPr>
          <w:rFonts w:ascii="Times New Roman" w:hAnsi="Times New Roman"/>
          <w:sz w:val="24"/>
          <w:szCs w:val="24"/>
        </w:rPr>
        <w:t xml:space="preserve">      Yes___    No___</w:t>
      </w:r>
    </w:p>
    <w:p w:rsidR="00B32924" w:rsidRPr="002D214F" w:rsidRDefault="00B32924" w:rsidP="00B32924">
      <w:pPr>
        <w:spacing w:after="0" w:line="360" w:lineRule="auto"/>
        <w:ind w:left="720"/>
        <w:rPr>
          <w:rFonts w:ascii="Times New Roman" w:hAnsi="Times New Roman"/>
          <w:sz w:val="24"/>
          <w:szCs w:val="24"/>
        </w:rPr>
      </w:pPr>
      <w:r>
        <w:rPr>
          <w:rFonts w:ascii="Times New Roman" w:hAnsi="Times New Roman"/>
          <w:sz w:val="24"/>
          <w:szCs w:val="24"/>
        </w:rPr>
        <w:t>If so, are you willing to share that information?  _________________________________</w:t>
      </w:r>
    </w:p>
    <w:p w:rsidR="00B32924" w:rsidRDefault="00B32924" w:rsidP="00B32924">
      <w:pPr>
        <w:pStyle w:val="ListParagraph"/>
        <w:numPr>
          <w:ilvl w:val="0"/>
          <w:numId w:val="13"/>
        </w:numPr>
        <w:spacing w:before="0" w:after="200" w:line="360" w:lineRule="auto"/>
        <w:rPr>
          <w:rFonts w:ascii="Times New Roman" w:hAnsi="Times New Roman"/>
          <w:sz w:val="24"/>
          <w:szCs w:val="24"/>
        </w:rPr>
      </w:pPr>
      <w:r w:rsidRPr="00096573">
        <w:rPr>
          <w:rFonts w:ascii="Times New Roman" w:hAnsi="Times New Roman"/>
          <w:b/>
          <w:sz w:val="24"/>
          <w:szCs w:val="24"/>
        </w:rPr>
        <w:t>Are you able to refer MRPC to prospective youth participants?</w:t>
      </w:r>
      <w:r>
        <w:rPr>
          <w:rFonts w:ascii="Times New Roman" w:hAnsi="Times New Roman"/>
          <w:sz w:val="24"/>
          <w:szCs w:val="24"/>
        </w:rPr>
        <w:t xml:space="preserve">         Yes___    No___</w:t>
      </w:r>
    </w:p>
    <w:p w:rsidR="00B32924" w:rsidRPr="00096573" w:rsidRDefault="00B32924" w:rsidP="00B32924">
      <w:pPr>
        <w:pStyle w:val="ListParagraph"/>
        <w:numPr>
          <w:ilvl w:val="0"/>
          <w:numId w:val="13"/>
        </w:numPr>
        <w:spacing w:before="0" w:after="200" w:line="360" w:lineRule="auto"/>
        <w:rPr>
          <w:rFonts w:ascii="Times New Roman" w:hAnsi="Times New Roman"/>
          <w:b/>
          <w:sz w:val="24"/>
          <w:szCs w:val="24"/>
        </w:rPr>
      </w:pPr>
      <w:r w:rsidRPr="00096573">
        <w:rPr>
          <w:rFonts w:ascii="Times New Roman" w:hAnsi="Times New Roman"/>
          <w:b/>
          <w:sz w:val="24"/>
          <w:szCs w:val="24"/>
        </w:rPr>
        <w:t xml:space="preserve">If funding is available, by the Dept. of Justice/Office of Juvenile Justice and Delinquency Prevention, is your agency able to receive meeting travel/time reimbursements?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Yes___   No___</w:t>
      </w:r>
    </w:p>
    <w:p w:rsidR="00B32924" w:rsidRPr="00096573" w:rsidRDefault="00B32924" w:rsidP="00B32924">
      <w:pPr>
        <w:pStyle w:val="ListParagraph"/>
        <w:numPr>
          <w:ilvl w:val="0"/>
          <w:numId w:val="13"/>
        </w:numPr>
        <w:spacing w:before="0" w:after="200" w:line="360" w:lineRule="auto"/>
        <w:rPr>
          <w:rFonts w:ascii="Times New Roman" w:hAnsi="Times New Roman"/>
          <w:b/>
          <w:sz w:val="24"/>
          <w:szCs w:val="24"/>
        </w:rPr>
      </w:pPr>
      <w:r w:rsidRPr="00096573">
        <w:rPr>
          <w:rFonts w:ascii="Times New Roman" w:hAnsi="Times New Roman"/>
          <w:b/>
          <w:sz w:val="24"/>
          <w:szCs w:val="24"/>
        </w:rPr>
        <w:t>What is your motivation to participate in the Opioid Affected Youth Initiative?</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B32924" w:rsidRPr="00096573"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B32924" w:rsidRPr="00096573" w:rsidRDefault="00B32924" w:rsidP="00B32924">
      <w:pPr>
        <w:pStyle w:val="ListParagraph"/>
        <w:numPr>
          <w:ilvl w:val="0"/>
          <w:numId w:val="13"/>
        </w:numPr>
        <w:spacing w:before="0" w:after="200" w:line="360" w:lineRule="auto"/>
        <w:rPr>
          <w:rFonts w:ascii="Times New Roman" w:hAnsi="Times New Roman"/>
          <w:b/>
          <w:sz w:val="24"/>
          <w:szCs w:val="24"/>
        </w:rPr>
      </w:pPr>
      <w:r w:rsidRPr="00096573">
        <w:rPr>
          <w:rFonts w:ascii="Times New Roman" w:hAnsi="Times New Roman"/>
          <w:b/>
          <w:sz w:val="24"/>
          <w:szCs w:val="24"/>
        </w:rPr>
        <w:t>Are you interested in a leadership role in this project? Why?</w:t>
      </w:r>
    </w:p>
    <w:p w:rsidR="00B32924" w:rsidRDefault="00B32924" w:rsidP="00B32924">
      <w:pPr>
        <w:pStyle w:val="ListParagraph"/>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B32924" w:rsidRDefault="00B32924" w:rsidP="00B32924">
      <w:pPr>
        <w:pStyle w:val="ListParagraph"/>
        <w:numPr>
          <w:ilvl w:val="0"/>
          <w:numId w:val="13"/>
        </w:numPr>
        <w:spacing w:before="0" w:after="200" w:line="360" w:lineRule="auto"/>
        <w:rPr>
          <w:rFonts w:ascii="Times New Roman" w:hAnsi="Times New Roman"/>
          <w:b/>
          <w:sz w:val="24"/>
          <w:szCs w:val="24"/>
        </w:rPr>
      </w:pPr>
      <w:r>
        <w:rPr>
          <w:rFonts w:ascii="Times New Roman" w:hAnsi="Times New Roman"/>
          <w:b/>
          <w:sz w:val="24"/>
          <w:szCs w:val="24"/>
        </w:rPr>
        <w:t>Which agencies can you refer to fill gaps in representation?</w:t>
      </w:r>
    </w:p>
    <w:p w:rsidR="00456A50" w:rsidRPr="000B2DE9" w:rsidRDefault="00B32924" w:rsidP="000B2DE9">
      <w:pPr>
        <w:pStyle w:val="ListParagraph"/>
        <w:spacing w:line="360" w:lineRule="auto"/>
        <w:rPr>
          <w:rFonts w:ascii="Times New Roman" w:hAnsi="Times New Roman"/>
          <w:b/>
          <w:sz w:val="24"/>
          <w:szCs w:val="24"/>
        </w:rPr>
      </w:pPr>
      <w:r>
        <w:rPr>
          <w:rFonts w:ascii="Times New Roman" w:hAnsi="Times New Roman"/>
          <w:b/>
          <w:sz w:val="24"/>
          <w:szCs w:val="24"/>
        </w:rPr>
        <w:t>________________________________________________________________________</w:t>
      </w:r>
    </w:p>
    <w:p w:rsidR="002275FB" w:rsidRPr="00D60069" w:rsidRDefault="00456A50" w:rsidP="00456A50">
      <w:pPr>
        <w:pStyle w:val="Heading1"/>
      </w:pPr>
      <w:r>
        <w:lastRenderedPageBreak/>
        <w:t xml:space="preserve">Attachment 2: </w:t>
      </w:r>
      <w:r w:rsidR="002275FB">
        <w:t>Attendee List</w:t>
      </w:r>
    </w:p>
    <w:p w:rsidR="002275FB" w:rsidRPr="002275FB" w:rsidRDefault="002275FB">
      <w:pPr>
        <w:rPr>
          <w:rFonts w:cstheme="minorHAnsi"/>
        </w:rPr>
      </w:pPr>
    </w:p>
    <w:p w:rsidR="002275FB" w:rsidRPr="002275FB" w:rsidRDefault="00456A50" w:rsidP="00201AA7">
      <w:pPr>
        <w:pStyle w:val="ListParagraph"/>
        <w:numPr>
          <w:ilvl w:val="0"/>
          <w:numId w:val="8"/>
        </w:numPr>
        <w:spacing w:after="0" w:line="276" w:lineRule="auto"/>
        <w:rPr>
          <w:rFonts w:cstheme="minorHAnsi"/>
        </w:rPr>
      </w:pPr>
      <w:r>
        <w:rPr>
          <w:rFonts w:cstheme="minorHAnsi"/>
        </w:rPr>
        <w:t>Adams, Dan</w:t>
      </w:r>
      <w:r w:rsidR="00644D03">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002275FB" w:rsidRPr="002275FB">
        <w:rPr>
          <w:rFonts w:cstheme="minorHAnsi"/>
        </w:rPr>
        <w:t>SEMO Behavioral Heath</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Anthony, Shyanne</w:t>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Great Circle</w:t>
      </w:r>
    </w:p>
    <w:p w:rsidR="002275FB" w:rsidRPr="002275FB" w:rsidRDefault="002275FB" w:rsidP="00201AA7">
      <w:pPr>
        <w:pStyle w:val="ListParagraph"/>
        <w:numPr>
          <w:ilvl w:val="0"/>
          <w:numId w:val="8"/>
        </w:numPr>
        <w:spacing w:after="0" w:line="276" w:lineRule="auto"/>
        <w:rPr>
          <w:rFonts w:cstheme="minorHAnsi"/>
        </w:rPr>
      </w:pPr>
      <w:proofErr w:type="spellStart"/>
      <w:r w:rsidRPr="002275FB">
        <w:rPr>
          <w:rFonts w:cstheme="minorHAnsi"/>
        </w:rPr>
        <w:t>Baty</w:t>
      </w:r>
      <w:proofErr w:type="spellEnd"/>
      <w:r w:rsidRPr="002275FB">
        <w:rPr>
          <w:rFonts w:cstheme="minorHAnsi"/>
        </w:rPr>
        <w:t>, Carolyn</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Compass Health</w:t>
      </w:r>
    </w:p>
    <w:p w:rsidR="002275FB" w:rsidRPr="002275FB" w:rsidRDefault="002275FB" w:rsidP="00201AA7">
      <w:pPr>
        <w:pStyle w:val="ListParagraph"/>
        <w:numPr>
          <w:ilvl w:val="0"/>
          <w:numId w:val="8"/>
        </w:numPr>
        <w:spacing w:after="0" w:line="276" w:lineRule="auto"/>
        <w:rPr>
          <w:rFonts w:cstheme="minorHAnsi"/>
        </w:rPr>
      </w:pPr>
      <w:proofErr w:type="spellStart"/>
      <w:r w:rsidRPr="002275FB">
        <w:rPr>
          <w:rFonts w:cstheme="minorHAnsi"/>
        </w:rPr>
        <w:t>Behle</w:t>
      </w:r>
      <w:proofErr w:type="spellEnd"/>
      <w:r w:rsidRPr="002275FB">
        <w:rPr>
          <w:rFonts w:cstheme="minorHAnsi"/>
        </w:rPr>
        <w:t>, Jessica</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Kids</w:t>
      </w:r>
      <w:r w:rsidR="00456A50">
        <w:rPr>
          <w:rFonts w:cstheme="minorHAnsi"/>
        </w:rPr>
        <w:t>’</w:t>
      </w:r>
      <w:r w:rsidRPr="002275FB">
        <w:rPr>
          <w:rFonts w:cstheme="minorHAnsi"/>
        </w:rPr>
        <w:t xml:space="preserve"> Harbor</w:t>
      </w:r>
      <w:r w:rsidR="00456A50">
        <w:rPr>
          <w:rFonts w:cstheme="minorHAnsi"/>
        </w:rPr>
        <w:t>, Inc.</w:t>
      </w:r>
      <w:r w:rsidRPr="002275FB">
        <w:rPr>
          <w:rFonts w:cstheme="minorHAnsi"/>
        </w:rPr>
        <w:t xml:space="preserve"> </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Burton, Casey</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Phelps Health</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Calvert, Mark</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Phelps County Judge</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Cook, Chris</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Hope Connections Counseling</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Cook, Marta</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Hope Connections Counseling</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Douglas, Shawnee</w:t>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Washin</w:t>
      </w:r>
      <w:r w:rsidR="00644D03">
        <w:rPr>
          <w:rFonts w:cstheme="minorHAnsi"/>
        </w:rPr>
        <w:t xml:space="preserve">gton County </w:t>
      </w:r>
      <w:r w:rsidR="00456A50">
        <w:rPr>
          <w:rFonts w:cstheme="minorHAnsi"/>
        </w:rPr>
        <w:t>Health Department</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Doba, Israel</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Pulaski PCHC</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Dudley, TR</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City of Potosi</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Duncan, David</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Restoration Project</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Freand, Anne</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Friedmann, Terisha</w:t>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Missouri Baptist Sullivan Hospital</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Gulick, John</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MU Extension, Osage County</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Haviland, Jan</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Haviland Corp</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Heywood, Mary</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Mid Ozark CASA</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Hillman, Kevin</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Pulaski County Prosecutor</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Howard, Brittany</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Great Circle</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Johannsen, Jane</w:t>
      </w:r>
      <w:r w:rsidR="00456A50">
        <w:rPr>
          <w:rFonts w:cstheme="minorHAnsi"/>
        </w:rPr>
        <w:tab/>
      </w:r>
      <w:r w:rsidR="00456A50">
        <w:rPr>
          <w:rFonts w:cstheme="minorHAnsi"/>
        </w:rPr>
        <w:tab/>
      </w:r>
      <w:r w:rsidR="00456A50">
        <w:rPr>
          <w:rFonts w:cstheme="minorHAnsi"/>
        </w:rPr>
        <w:tab/>
      </w:r>
      <w:r w:rsidR="00456A50">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John, Jim</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Vocational Rehabilitation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Johns, Scott</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Maries County Sheriff’s Department</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Kozlowski, Linda</w:t>
      </w:r>
      <w:r w:rsidRPr="002275FB">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Phel</w:t>
      </w:r>
      <w:r w:rsidR="00456A50">
        <w:rPr>
          <w:rFonts w:cstheme="minorHAnsi"/>
        </w:rPr>
        <w:t>ps/Maries Counties Health Departments</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Lea, Sherry</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r>
      <w:r w:rsidRPr="002275FB">
        <w:rPr>
          <w:rFonts w:cstheme="minorHAnsi"/>
        </w:rPr>
        <w:t>Council for a Healthy Dent County</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Losing, Rebecca</w:t>
      </w:r>
      <w:r w:rsidRPr="002275FB">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Lucas, Jessica</w:t>
      </w:r>
      <w:r w:rsidR="00456A50">
        <w:rPr>
          <w:rFonts w:cstheme="minorHAnsi"/>
        </w:rPr>
        <w:tab/>
      </w:r>
      <w:r w:rsidR="00456A50">
        <w:rPr>
          <w:rFonts w:cstheme="minorHAnsi"/>
        </w:rPr>
        <w:tab/>
      </w:r>
      <w:r w:rsidR="00456A50">
        <w:rPr>
          <w:rFonts w:cstheme="minorHAnsi"/>
        </w:rPr>
        <w:tab/>
      </w:r>
      <w:r w:rsidR="00456A50">
        <w:rPr>
          <w:rFonts w:cstheme="minorHAnsi"/>
        </w:rPr>
        <w:tab/>
      </w:r>
      <w:r w:rsidR="00456A50">
        <w:rPr>
          <w:rFonts w:cstheme="minorHAnsi"/>
        </w:rPr>
        <w:tab/>
        <w:t>Prevention Consultants of Missouri</w:t>
      </w:r>
    </w:p>
    <w:p w:rsidR="002275FB" w:rsidRPr="002275FB" w:rsidRDefault="00456A50" w:rsidP="00201AA7">
      <w:pPr>
        <w:pStyle w:val="ListParagraph"/>
        <w:numPr>
          <w:ilvl w:val="0"/>
          <w:numId w:val="8"/>
        </w:numPr>
        <w:spacing w:after="0" w:line="276" w:lineRule="auto"/>
        <w:rPr>
          <w:rFonts w:cstheme="minorHAnsi"/>
        </w:rPr>
      </w:pPr>
      <w:r>
        <w:rPr>
          <w:rFonts w:cstheme="minorHAnsi"/>
        </w:rPr>
        <w:t>Maddison, Samantha</w:t>
      </w:r>
      <w:r>
        <w:rPr>
          <w:rFonts w:cstheme="minorHAnsi"/>
        </w:rPr>
        <w:tab/>
      </w:r>
      <w:r>
        <w:rPr>
          <w:rFonts w:cstheme="minorHAnsi"/>
        </w:rPr>
        <w:tab/>
      </w:r>
      <w:r>
        <w:rPr>
          <w:rFonts w:cstheme="minorHAnsi"/>
        </w:rPr>
        <w:tab/>
      </w:r>
      <w:r>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McEachern, Melissa</w:t>
      </w:r>
      <w:r w:rsidRPr="002275FB">
        <w:rPr>
          <w:rFonts w:cstheme="minorHAnsi"/>
        </w:rPr>
        <w:tab/>
      </w:r>
      <w:r w:rsidRPr="002275FB">
        <w:rPr>
          <w:rFonts w:cstheme="minorHAnsi"/>
        </w:rPr>
        <w:tab/>
      </w:r>
      <w:r w:rsidRPr="002275FB">
        <w:rPr>
          <w:rFonts w:cstheme="minorHAnsi"/>
        </w:rPr>
        <w:tab/>
      </w:r>
      <w:r w:rsidRPr="002275FB">
        <w:rPr>
          <w:rFonts w:cstheme="minorHAnsi"/>
        </w:rPr>
        <w:tab/>
        <w:t>Russell House</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Norton, Teresa</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City of Belle</w:t>
      </w:r>
    </w:p>
    <w:p w:rsidR="002275FB" w:rsidRPr="002275FB" w:rsidRDefault="00456A50" w:rsidP="00201AA7">
      <w:pPr>
        <w:pStyle w:val="ListParagraph"/>
        <w:numPr>
          <w:ilvl w:val="0"/>
          <w:numId w:val="8"/>
        </w:numPr>
        <w:spacing w:after="0" w:line="276" w:lineRule="auto"/>
        <w:rPr>
          <w:rFonts w:cstheme="minorHAnsi"/>
        </w:rPr>
      </w:pPr>
      <w:r>
        <w:rPr>
          <w:rFonts w:cstheme="minorHAnsi"/>
        </w:rPr>
        <w:t>Perkins, Mark</w:t>
      </w:r>
      <w:r>
        <w:rPr>
          <w:rFonts w:cstheme="minorHAnsi"/>
        </w:rPr>
        <w:tab/>
      </w:r>
      <w:r>
        <w:rPr>
          <w:rFonts w:cstheme="minorHAnsi"/>
        </w:rPr>
        <w:tab/>
      </w:r>
      <w:r>
        <w:rPr>
          <w:rFonts w:cstheme="minorHAnsi"/>
        </w:rPr>
        <w:tab/>
      </w:r>
      <w:r>
        <w:rPr>
          <w:rFonts w:cstheme="minorHAnsi"/>
        </w:rPr>
        <w:tab/>
      </w:r>
      <w:r>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Platt, Haylee</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Missouri Baptist Sullivan Hospital</w:t>
      </w:r>
    </w:p>
    <w:p w:rsidR="002275FB" w:rsidRPr="002275FB" w:rsidRDefault="00456A50" w:rsidP="00201AA7">
      <w:pPr>
        <w:pStyle w:val="ListParagraph"/>
        <w:numPr>
          <w:ilvl w:val="0"/>
          <w:numId w:val="8"/>
        </w:numPr>
        <w:spacing w:after="0" w:line="276" w:lineRule="auto"/>
        <w:rPr>
          <w:rFonts w:cstheme="minorHAnsi"/>
        </w:rPr>
      </w:pPr>
      <w:r>
        <w:rPr>
          <w:rFonts w:cstheme="minorHAnsi"/>
        </w:rPr>
        <w:t>Prigge, Bonnie</w:t>
      </w:r>
      <w:r>
        <w:rPr>
          <w:rFonts w:cstheme="minorHAnsi"/>
        </w:rPr>
        <w:tab/>
      </w:r>
      <w:r>
        <w:rPr>
          <w:rFonts w:cstheme="minorHAnsi"/>
        </w:rPr>
        <w:tab/>
      </w:r>
      <w:r>
        <w:rPr>
          <w:rFonts w:cstheme="minorHAnsi"/>
        </w:rPr>
        <w:tab/>
      </w:r>
      <w:r>
        <w:rPr>
          <w:rFonts w:cstheme="minorHAnsi"/>
        </w:rPr>
        <w:tab/>
      </w:r>
      <w:r>
        <w:rPr>
          <w:rFonts w:cstheme="minorHAnsi"/>
        </w:rPr>
        <w:tab/>
        <w:t>Meramec Regional Planning Commission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Reed, Lynne</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Newburg RII Schools</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Satterfield, Elizabeth</w:t>
      </w:r>
      <w:r w:rsidRPr="002275FB">
        <w:rPr>
          <w:rFonts w:cstheme="minorHAnsi"/>
        </w:rPr>
        <w:tab/>
      </w:r>
      <w:r w:rsidRPr="002275FB">
        <w:rPr>
          <w:rFonts w:cstheme="minorHAnsi"/>
        </w:rPr>
        <w:tab/>
      </w:r>
      <w:r w:rsidRPr="002275FB">
        <w:rPr>
          <w:rFonts w:cstheme="minorHAnsi"/>
        </w:rPr>
        <w:tab/>
      </w:r>
      <w:r w:rsidRPr="002275FB">
        <w:rPr>
          <w:rFonts w:cstheme="minorHAnsi"/>
        </w:rPr>
        <w:tab/>
        <w:t>25</w:t>
      </w:r>
      <w:r w:rsidRPr="002275FB">
        <w:rPr>
          <w:rFonts w:cstheme="minorHAnsi"/>
          <w:vertAlign w:val="superscript"/>
        </w:rPr>
        <w:t>th</w:t>
      </w:r>
      <w:r w:rsidRPr="002275FB">
        <w:rPr>
          <w:rFonts w:cstheme="minorHAnsi"/>
        </w:rPr>
        <w:t xml:space="preserve"> Circuit Children’s Division</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Schindler, Stephanie</w:t>
      </w:r>
      <w:r w:rsidRPr="002275FB">
        <w:rPr>
          <w:rFonts w:cstheme="minorHAnsi"/>
        </w:rPr>
        <w:tab/>
      </w:r>
      <w:r w:rsidRPr="002275FB">
        <w:rPr>
          <w:rFonts w:cstheme="minorHAnsi"/>
        </w:rPr>
        <w:tab/>
      </w:r>
      <w:r w:rsidRPr="002275FB">
        <w:rPr>
          <w:rFonts w:cstheme="minorHAnsi"/>
        </w:rPr>
        <w:tab/>
      </w:r>
      <w:r w:rsidRPr="002275FB">
        <w:rPr>
          <w:rFonts w:cstheme="minorHAnsi"/>
        </w:rPr>
        <w:tab/>
        <w:t>MU Extension, Washington County</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Schmitt, Theresa</w:t>
      </w:r>
      <w:r w:rsidRPr="002275FB">
        <w:rPr>
          <w:rFonts w:cstheme="minorHAnsi"/>
        </w:rPr>
        <w:tab/>
      </w:r>
      <w:r w:rsidRPr="002275FB">
        <w:rPr>
          <w:rFonts w:cstheme="minorHAnsi"/>
        </w:rPr>
        <w:tab/>
      </w:r>
      <w:r w:rsidRPr="002275FB">
        <w:rPr>
          <w:rFonts w:cstheme="minorHAnsi"/>
        </w:rPr>
        <w:tab/>
      </w:r>
      <w:r w:rsidRPr="002275FB">
        <w:rPr>
          <w:rFonts w:cstheme="minorHAnsi"/>
        </w:rPr>
        <w:tab/>
      </w:r>
      <w:r>
        <w:rPr>
          <w:rFonts w:cstheme="minorHAnsi"/>
        </w:rPr>
        <w:tab/>
      </w:r>
      <w:r w:rsidRPr="002275FB">
        <w:rPr>
          <w:rFonts w:cstheme="minorHAnsi"/>
        </w:rPr>
        <w:t>Mid Ozark CASA</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Siebert, Sean</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Invent Yourself, LLC</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Sovar, Tracy</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MADAC</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West, Janet</w:t>
      </w:r>
      <w:r w:rsidRPr="002275FB">
        <w:rPr>
          <w:rFonts w:cstheme="minorHAnsi"/>
        </w:rPr>
        <w:tab/>
      </w:r>
      <w:r w:rsidRPr="002275FB">
        <w:rPr>
          <w:rFonts w:cstheme="minorHAnsi"/>
        </w:rPr>
        <w:tab/>
      </w:r>
      <w:r w:rsidRPr="002275FB">
        <w:rPr>
          <w:rFonts w:cstheme="minorHAnsi"/>
        </w:rPr>
        <w:tab/>
      </w:r>
      <w:r w:rsidRPr="002275FB">
        <w:rPr>
          <w:rFonts w:cstheme="minorHAnsi"/>
        </w:rPr>
        <w:tab/>
      </w:r>
      <w:r w:rsidRPr="002275FB">
        <w:rPr>
          <w:rFonts w:cstheme="minorHAnsi"/>
        </w:rPr>
        <w:tab/>
        <w:t>LPC, Private Practice</w:t>
      </w:r>
    </w:p>
    <w:p w:rsidR="002275FB" w:rsidRPr="002275FB" w:rsidRDefault="002275FB" w:rsidP="00201AA7">
      <w:pPr>
        <w:pStyle w:val="ListParagraph"/>
        <w:numPr>
          <w:ilvl w:val="0"/>
          <w:numId w:val="8"/>
        </w:numPr>
        <w:spacing w:after="0" w:line="276" w:lineRule="auto"/>
        <w:rPr>
          <w:rFonts w:cstheme="minorHAnsi"/>
        </w:rPr>
      </w:pPr>
      <w:r w:rsidRPr="002275FB">
        <w:rPr>
          <w:rFonts w:cstheme="minorHAnsi"/>
        </w:rPr>
        <w:t>Williams, Beverly</w:t>
      </w:r>
      <w:r w:rsidRPr="002275FB">
        <w:rPr>
          <w:rFonts w:cstheme="minorHAnsi"/>
        </w:rPr>
        <w:tab/>
      </w:r>
      <w:r w:rsidRPr="002275FB">
        <w:rPr>
          <w:rFonts w:cstheme="minorHAnsi"/>
        </w:rPr>
        <w:tab/>
      </w:r>
      <w:r w:rsidRPr="002275FB">
        <w:rPr>
          <w:rFonts w:cstheme="minorHAnsi"/>
        </w:rPr>
        <w:tab/>
      </w:r>
      <w:r w:rsidRPr="002275FB">
        <w:rPr>
          <w:rFonts w:cstheme="minorHAnsi"/>
        </w:rPr>
        <w:tab/>
        <w:t>Washington County Hospital</w:t>
      </w:r>
    </w:p>
    <w:p w:rsidR="002275FB" w:rsidRDefault="002275FB"/>
    <w:p w:rsidR="002144F0" w:rsidRDefault="002144F0"/>
    <w:p w:rsidR="002144F0" w:rsidRDefault="002144F0"/>
    <w:p w:rsidR="002144F0" w:rsidRDefault="002144F0"/>
    <w:p w:rsidR="002144F0" w:rsidRDefault="002144F0"/>
    <w:p w:rsidR="002144F0" w:rsidRDefault="002144F0"/>
    <w:p w:rsidR="002144F0" w:rsidRDefault="002144F0"/>
    <w:p w:rsidR="002144F0" w:rsidRDefault="002144F0"/>
    <w:p w:rsidR="002144F0" w:rsidRDefault="002144F0"/>
    <w:p w:rsidR="002144F0" w:rsidRDefault="002144F0"/>
    <w:p w:rsidR="002144F0" w:rsidRDefault="002144F0"/>
    <w:p w:rsidR="002144F0" w:rsidRPr="00D60069" w:rsidRDefault="002144F0" w:rsidP="002144F0">
      <w:pPr>
        <w:pStyle w:val="Heading1"/>
      </w:pPr>
      <w:r>
        <w:lastRenderedPageBreak/>
        <w:t>Attachment 3: OAYI Consortium Meeting Dates (subject to change)</w:t>
      </w:r>
    </w:p>
    <w:p w:rsidR="002144F0" w:rsidRDefault="002144F0"/>
    <w:p w:rsidR="002144F0" w:rsidRDefault="000C173D">
      <w:pPr>
        <w:rPr>
          <w:b/>
        </w:rPr>
      </w:pPr>
      <w:r>
        <w:rPr>
          <w:b/>
        </w:rPr>
        <w:t xml:space="preserve">Date </w:t>
      </w:r>
      <w:r>
        <w:rPr>
          <w:b/>
        </w:rPr>
        <w:tab/>
      </w:r>
      <w:r>
        <w:rPr>
          <w:b/>
        </w:rPr>
        <w:tab/>
      </w:r>
      <w:r>
        <w:rPr>
          <w:b/>
        </w:rPr>
        <w:tab/>
      </w:r>
      <w:r>
        <w:rPr>
          <w:b/>
        </w:rPr>
        <w:tab/>
      </w:r>
      <w:r>
        <w:rPr>
          <w:b/>
        </w:rPr>
        <w:tab/>
        <w:t>Time</w:t>
      </w:r>
      <w:r>
        <w:rPr>
          <w:b/>
        </w:rPr>
        <w:tab/>
      </w:r>
      <w:r>
        <w:rPr>
          <w:b/>
        </w:rPr>
        <w:tab/>
      </w:r>
      <w:r>
        <w:rPr>
          <w:b/>
        </w:rPr>
        <w:tab/>
      </w:r>
      <w:r>
        <w:rPr>
          <w:b/>
        </w:rPr>
        <w:tab/>
      </w:r>
      <w:r>
        <w:rPr>
          <w:b/>
        </w:rPr>
        <w:tab/>
        <w:t>Location</w:t>
      </w:r>
    </w:p>
    <w:p w:rsidR="000C173D" w:rsidRDefault="000C173D">
      <w:r>
        <w:t>March 10, 2020</w:t>
      </w:r>
      <w:r>
        <w:tab/>
      </w:r>
      <w:r>
        <w:tab/>
      </w:r>
      <w:r>
        <w:tab/>
      </w:r>
      <w:r>
        <w:tab/>
        <w:t>2:30 – 4:30pm</w:t>
      </w:r>
      <w:r>
        <w:tab/>
      </w:r>
      <w:r>
        <w:tab/>
      </w:r>
      <w:r>
        <w:tab/>
      </w:r>
      <w:r>
        <w:tab/>
        <w:t>MRPC Large Conference Room</w:t>
      </w:r>
    </w:p>
    <w:p w:rsidR="000C173D" w:rsidRDefault="000C173D">
      <w:r>
        <w:t>April 23, 2020</w:t>
      </w:r>
      <w:r>
        <w:tab/>
      </w:r>
      <w:r>
        <w:tab/>
      </w:r>
      <w:r>
        <w:tab/>
      </w:r>
      <w:r>
        <w:tab/>
        <w:t>2:00 – 4:00pm</w:t>
      </w:r>
      <w:r>
        <w:tab/>
      </w:r>
      <w:r>
        <w:tab/>
      </w:r>
      <w:r>
        <w:tab/>
      </w:r>
      <w:r>
        <w:tab/>
        <w:t>MRPC Large Conference Room</w:t>
      </w:r>
    </w:p>
    <w:p w:rsidR="000C173D" w:rsidRDefault="000C173D">
      <w:r>
        <w:t>May 21, 2020</w:t>
      </w:r>
      <w:r>
        <w:tab/>
      </w:r>
      <w:r>
        <w:tab/>
      </w:r>
      <w:r>
        <w:tab/>
      </w:r>
      <w:r>
        <w:tab/>
        <w:t>2:00 – 4:00pm</w:t>
      </w:r>
      <w:r>
        <w:tab/>
      </w:r>
      <w:r>
        <w:tab/>
      </w:r>
      <w:r>
        <w:tab/>
      </w:r>
      <w:r>
        <w:tab/>
        <w:t>MRPC Large Conference Room</w:t>
      </w:r>
    </w:p>
    <w:p w:rsidR="000C173D" w:rsidRDefault="000C173D">
      <w:r>
        <w:t>June 18, 2020</w:t>
      </w:r>
      <w:r>
        <w:tab/>
      </w:r>
      <w:r>
        <w:tab/>
      </w:r>
      <w:r>
        <w:tab/>
      </w:r>
      <w:r>
        <w:tab/>
        <w:t>4:00 – 6:00pm</w:t>
      </w:r>
      <w:r>
        <w:tab/>
      </w:r>
      <w:r>
        <w:tab/>
      </w:r>
      <w:r>
        <w:tab/>
      </w:r>
      <w:r>
        <w:tab/>
        <w:t>MRPC Large Conference Room</w:t>
      </w:r>
    </w:p>
    <w:p w:rsidR="000C173D" w:rsidRDefault="000C173D">
      <w:r>
        <w:t>July 16, 2020</w:t>
      </w:r>
      <w:r>
        <w:tab/>
      </w:r>
      <w:r>
        <w:tab/>
      </w:r>
      <w:r>
        <w:tab/>
      </w:r>
      <w:r>
        <w:tab/>
        <w:t>2:00 – 4:00pm</w:t>
      </w:r>
      <w:r>
        <w:tab/>
      </w:r>
      <w:r>
        <w:tab/>
      </w:r>
      <w:r>
        <w:tab/>
      </w:r>
      <w:r>
        <w:tab/>
        <w:t>MRPC Large Conference Room</w:t>
      </w:r>
    </w:p>
    <w:p w:rsidR="000C173D" w:rsidRDefault="000C173D">
      <w:r>
        <w:t>August 21, 2020</w:t>
      </w:r>
      <w:r>
        <w:tab/>
      </w:r>
      <w:r>
        <w:tab/>
      </w:r>
      <w:r>
        <w:tab/>
      </w:r>
      <w:r>
        <w:tab/>
        <w:t>2:30 – 4:30pm</w:t>
      </w:r>
      <w:r>
        <w:tab/>
      </w:r>
      <w:r>
        <w:tab/>
      </w:r>
      <w:r>
        <w:tab/>
      </w:r>
      <w:r>
        <w:tab/>
        <w:t>MRPC Large Conference Room</w:t>
      </w:r>
    </w:p>
    <w:p w:rsidR="000C173D" w:rsidRPr="000C173D" w:rsidRDefault="000C173D">
      <w:r>
        <w:t>September 17, 2020</w:t>
      </w:r>
      <w:r>
        <w:tab/>
      </w:r>
      <w:r>
        <w:tab/>
      </w:r>
      <w:r>
        <w:tab/>
        <w:t>4:00 – 6:00pm</w:t>
      </w:r>
      <w:r>
        <w:tab/>
      </w:r>
      <w:r>
        <w:tab/>
      </w:r>
      <w:r>
        <w:tab/>
      </w:r>
      <w:r>
        <w:tab/>
        <w:t>MRPC Large Conference Room</w:t>
      </w:r>
    </w:p>
    <w:sectPr w:rsidR="000C173D" w:rsidRPr="000C173D" w:rsidSect="00E3651F">
      <w:footerReference w:type="default" r:id="rId9"/>
      <w:type w:val="continuous"/>
      <w:pgSz w:w="12240" w:h="15840" w:code="1"/>
      <w:pgMar w:top="720" w:right="720" w:bottom="720" w:left="720" w:header="720" w:footer="648"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D3" w:rsidRDefault="00AC4ED3">
      <w:pPr>
        <w:spacing w:before="0" w:after="0"/>
      </w:pPr>
      <w:r>
        <w:separator/>
      </w:r>
    </w:p>
  </w:endnote>
  <w:endnote w:type="continuationSeparator" w:id="0">
    <w:p w:rsidR="00AC4ED3" w:rsidRDefault="00AC4E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5612D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D3" w:rsidRDefault="00AC4ED3">
      <w:pPr>
        <w:spacing w:before="0" w:after="0"/>
      </w:pPr>
      <w:r>
        <w:separator/>
      </w:r>
    </w:p>
  </w:footnote>
  <w:footnote w:type="continuationSeparator" w:id="0">
    <w:p w:rsidR="00AC4ED3" w:rsidRDefault="00AC4ED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DC8E92"/>
    <w:lvl w:ilvl="0">
      <w:start w:val="1"/>
      <w:numFmt w:val="decimal"/>
      <w:lvlText w:val="%1."/>
      <w:lvlJc w:val="left"/>
      <w:pPr>
        <w:tabs>
          <w:tab w:val="num" w:pos="360"/>
        </w:tabs>
        <w:ind w:left="360" w:hanging="360"/>
      </w:pPr>
    </w:lvl>
  </w:abstractNum>
  <w:abstractNum w:abstractNumId="1">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0E933E0C"/>
    <w:multiLevelType w:val="hybridMultilevel"/>
    <w:tmpl w:val="76844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550F6"/>
    <w:multiLevelType w:val="hybridMultilevel"/>
    <w:tmpl w:val="5EA4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478F3"/>
    <w:multiLevelType w:val="hybridMultilevel"/>
    <w:tmpl w:val="C1FA2546"/>
    <w:lvl w:ilvl="0" w:tplc="E7C6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523DE9"/>
    <w:multiLevelType w:val="hybridMultilevel"/>
    <w:tmpl w:val="2F6461F6"/>
    <w:lvl w:ilvl="0" w:tplc="AD4A8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9D0C29"/>
    <w:multiLevelType w:val="hybridMultilevel"/>
    <w:tmpl w:val="7EECB8FE"/>
    <w:lvl w:ilvl="0" w:tplc="BF36F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F210FAA"/>
    <w:multiLevelType w:val="hybridMultilevel"/>
    <w:tmpl w:val="EF56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C87DDD"/>
    <w:multiLevelType w:val="hybridMultilevel"/>
    <w:tmpl w:val="9F08A26C"/>
    <w:lvl w:ilvl="0" w:tplc="77E4F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8"/>
  </w:num>
  <w:num w:numId="8">
    <w:abstractNumId w:val="3"/>
  </w:num>
  <w:num w:numId="9">
    <w:abstractNumId w:val="6"/>
  </w:num>
  <w:num w:numId="10">
    <w:abstractNumId w:val="4"/>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E3"/>
    <w:rsid w:val="000355F2"/>
    <w:rsid w:val="00040F4E"/>
    <w:rsid w:val="000B2DE9"/>
    <w:rsid w:val="000C173D"/>
    <w:rsid w:val="001374AB"/>
    <w:rsid w:val="00141374"/>
    <w:rsid w:val="001C4861"/>
    <w:rsid w:val="001E0877"/>
    <w:rsid w:val="001E281A"/>
    <w:rsid w:val="00201AA7"/>
    <w:rsid w:val="002144F0"/>
    <w:rsid w:val="002275FB"/>
    <w:rsid w:val="00267937"/>
    <w:rsid w:val="00272CAB"/>
    <w:rsid w:val="002A0B4E"/>
    <w:rsid w:val="002B2D13"/>
    <w:rsid w:val="002C16A0"/>
    <w:rsid w:val="002D6E11"/>
    <w:rsid w:val="0034721D"/>
    <w:rsid w:val="00370BEF"/>
    <w:rsid w:val="00371E1B"/>
    <w:rsid w:val="003766A8"/>
    <w:rsid w:val="003A5EF9"/>
    <w:rsid w:val="003B4E28"/>
    <w:rsid w:val="003D5BF7"/>
    <w:rsid w:val="003D761A"/>
    <w:rsid w:val="003E1F85"/>
    <w:rsid w:val="003F257D"/>
    <w:rsid w:val="00456A50"/>
    <w:rsid w:val="004A207E"/>
    <w:rsid w:val="004A44D7"/>
    <w:rsid w:val="004B3D65"/>
    <w:rsid w:val="004C61BB"/>
    <w:rsid w:val="005612D0"/>
    <w:rsid w:val="00593441"/>
    <w:rsid w:val="005A7328"/>
    <w:rsid w:val="005C2630"/>
    <w:rsid w:val="006344A8"/>
    <w:rsid w:val="00644D03"/>
    <w:rsid w:val="006B3BEF"/>
    <w:rsid w:val="00707396"/>
    <w:rsid w:val="00734EEC"/>
    <w:rsid w:val="007448C2"/>
    <w:rsid w:val="007D3786"/>
    <w:rsid w:val="007F04FA"/>
    <w:rsid w:val="00817BF5"/>
    <w:rsid w:val="00823E4C"/>
    <w:rsid w:val="00834B67"/>
    <w:rsid w:val="00892217"/>
    <w:rsid w:val="008B2F86"/>
    <w:rsid w:val="008E7BBE"/>
    <w:rsid w:val="00906741"/>
    <w:rsid w:val="00934BE3"/>
    <w:rsid w:val="00943423"/>
    <w:rsid w:val="009A4FA8"/>
    <w:rsid w:val="00AA7A06"/>
    <w:rsid w:val="00AC4ED3"/>
    <w:rsid w:val="00B32924"/>
    <w:rsid w:val="00B608DA"/>
    <w:rsid w:val="00BF176C"/>
    <w:rsid w:val="00C02411"/>
    <w:rsid w:val="00C36029"/>
    <w:rsid w:val="00C9657F"/>
    <w:rsid w:val="00D235B9"/>
    <w:rsid w:val="00D60069"/>
    <w:rsid w:val="00D62E01"/>
    <w:rsid w:val="00D661EE"/>
    <w:rsid w:val="00D92A2D"/>
    <w:rsid w:val="00DB5257"/>
    <w:rsid w:val="00E048B4"/>
    <w:rsid w:val="00E3651F"/>
    <w:rsid w:val="00E7201D"/>
    <w:rsid w:val="00E93DE1"/>
    <w:rsid w:val="00EE2F3F"/>
    <w:rsid w:val="00F403D4"/>
    <w:rsid w:val="00F434DD"/>
    <w:rsid w:val="00F55CA4"/>
    <w:rsid w:val="00F87911"/>
    <w:rsid w:val="00F93A72"/>
    <w:rsid w:val="00FA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qFormat="1"/>
    <w:lsdException w:name="List Number" w:semiHidden="0" w:uiPriority="10" w:unhideWhenUsed="0"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customStyle="1"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2275FB"/>
    <w:pPr>
      <w:ind w:left="720"/>
      <w:contextualSpacing/>
    </w:pPr>
  </w:style>
  <w:style w:type="paragraph" w:customStyle="1" w:styleId="Body">
    <w:name w:val="Body"/>
    <w:rsid w:val="00B32924"/>
    <w:pPr>
      <w:pBdr>
        <w:top w:val="nil"/>
        <w:left w:val="nil"/>
        <w:bottom w:val="nil"/>
        <w:right w:val="nil"/>
        <w:between w:val="nil"/>
        <w:bar w:val="nil"/>
      </w:pBdr>
      <w:spacing w:before="0" w:after="0"/>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qFormat="1"/>
    <w:lsdException w:name="List Number" w:semiHidden="0" w:uiPriority="10" w:unhideWhenUsed="0"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customStyle="1"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2275FB"/>
    <w:pPr>
      <w:ind w:left="720"/>
      <w:contextualSpacing/>
    </w:pPr>
  </w:style>
  <w:style w:type="paragraph" w:customStyle="1" w:styleId="Body">
    <w:name w:val="Body"/>
    <w:rsid w:val="00B32924"/>
    <w:pPr>
      <w:pBdr>
        <w:top w:val="nil"/>
        <w:left w:val="nil"/>
        <w:bottom w:val="nil"/>
        <w:right w:val="nil"/>
        <w:between w:val="nil"/>
        <w:bar w:val="nil"/>
      </w:pBdr>
      <w:spacing w:before="0" w:after="0"/>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ohannsen\Downloads\tf1639256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E6788A86D8495987C9043D47FBCCD8"/>
        <w:category>
          <w:name w:val="General"/>
          <w:gallery w:val="placeholder"/>
        </w:category>
        <w:types>
          <w:type w:val="bbPlcHdr"/>
        </w:types>
        <w:behaviors>
          <w:behavior w:val="content"/>
        </w:behaviors>
        <w:guid w:val="{7F6DB209-4E3A-4787-91B4-3ACCA7C9B201}"/>
      </w:docPartPr>
      <w:docPartBody>
        <w:p w:rsidR="002769AD" w:rsidRDefault="00684727">
          <w:pPr>
            <w:pStyle w:val="E3E6788A86D8495987C9043D47FBCCD8"/>
          </w:pPr>
          <w:r w:rsidRPr="00E048B4">
            <w:t>Meeting called by:</w:t>
          </w:r>
        </w:p>
      </w:docPartBody>
    </w:docPart>
    <w:docPart>
      <w:docPartPr>
        <w:name w:val="BF4237130E804050B7256D5F3B490785"/>
        <w:category>
          <w:name w:val="General"/>
          <w:gallery w:val="placeholder"/>
        </w:category>
        <w:types>
          <w:type w:val="bbPlcHdr"/>
        </w:types>
        <w:behaviors>
          <w:behavior w:val="content"/>
        </w:behaviors>
        <w:guid w:val="{51582D3E-A480-45DF-9596-4D471A077A66}"/>
      </w:docPartPr>
      <w:docPartBody>
        <w:p w:rsidR="002769AD" w:rsidRDefault="00684727">
          <w:pPr>
            <w:pStyle w:val="BF4237130E804050B7256D5F3B490785"/>
          </w:pPr>
          <w:r w:rsidRPr="00E048B4">
            <w:t>Type of meeting:</w:t>
          </w:r>
        </w:p>
      </w:docPartBody>
    </w:docPart>
    <w:docPart>
      <w:docPartPr>
        <w:name w:val="46C8DBE1D8FC493BBADF2069002B42FB"/>
        <w:category>
          <w:name w:val="General"/>
          <w:gallery w:val="placeholder"/>
        </w:category>
        <w:types>
          <w:type w:val="bbPlcHdr"/>
        </w:types>
        <w:behaviors>
          <w:behavior w:val="content"/>
        </w:behaviors>
        <w:guid w:val="{AF231808-0E4B-4B62-A888-CBF6885D03E1}"/>
      </w:docPartPr>
      <w:docPartBody>
        <w:p w:rsidR="002769AD" w:rsidRDefault="00684727">
          <w:pPr>
            <w:pStyle w:val="46C8DBE1D8FC493BBADF2069002B42FB"/>
          </w:pPr>
          <w:r w:rsidRPr="00E048B4">
            <w:t>Facilitator:</w:t>
          </w:r>
        </w:p>
      </w:docPartBody>
    </w:docPart>
    <w:docPart>
      <w:docPartPr>
        <w:name w:val="391FFE6ECAA34A00B7631C006C076134"/>
        <w:category>
          <w:name w:val="General"/>
          <w:gallery w:val="placeholder"/>
        </w:category>
        <w:types>
          <w:type w:val="bbPlcHdr"/>
        </w:types>
        <w:behaviors>
          <w:behavior w:val="content"/>
        </w:behaviors>
        <w:guid w:val="{037343B6-118E-4A92-9FDE-4ABC89438862}"/>
      </w:docPartPr>
      <w:docPartBody>
        <w:p w:rsidR="002769AD" w:rsidRDefault="00684727">
          <w:pPr>
            <w:pStyle w:val="391FFE6ECAA34A00B7631C006C076134"/>
          </w:pPr>
          <w:r w:rsidRPr="00E048B4">
            <w:t>Timekeeper:</w:t>
          </w:r>
        </w:p>
      </w:docPartBody>
    </w:docPart>
    <w:docPart>
      <w:docPartPr>
        <w:name w:val="C376F2D9A0BF494297208B9446A60DFE"/>
        <w:category>
          <w:name w:val="General"/>
          <w:gallery w:val="placeholder"/>
        </w:category>
        <w:types>
          <w:type w:val="bbPlcHdr"/>
        </w:types>
        <w:behaviors>
          <w:behavior w:val="content"/>
        </w:behaviors>
        <w:guid w:val="{7C568C83-5ABB-4042-AC9C-426EE1A28BB6}"/>
      </w:docPartPr>
      <w:docPartBody>
        <w:p w:rsidR="002769AD" w:rsidRDefault="00684727">
          <w:pPr>
            <w:pStyle w:val="C376F2D9A0BF494297208B9446A60DFE"/>
          </w:pPr>
          <w:r>
            <w:t>Minutes</w:t>
          </w:r>
        </w:p>
      </w:docPartBody>
    </w:docPart>
    <w:docPart>
      <w:docPartPr>
        <w:name w:val="0AD3100105294116AD994301B5118BF8"/>
        <w:category>
          <w:name w:val="General"/>
          <w:gallery w:val="placeholder"/>
        </w:category>
        <w:types>
          <w:type w:val="bbPlcHdr"/>
        </w:types>
        <w:behaviors>
          <w:behavior w:val="content"/>
        </w:behaviors>
        <w:guid w:val="{4F991C5A-16E2-437B-8462-CCF40F3989B9}"/>
      </w:docPartPr>
      <w:docPartBody>
        <w:p w:rsidR="002769AD" w:rsidRDefault="00684727">
          <w:pPr>
            <w:pStyle w:val="0AD3100105294116AD994301B5118BF8"/>
          </w:pPr>
          <w:r>
            <w:t>Agenda item:</w:t>
          </w:r>
        </w:p>
      </w:docPartBody>
    </w:docPart>
    <w:docPart>
      <w:docPartPr>
        <w:name w:val="0B0F04137C634566847C0861B4BEBB29"/>
        <w:category>
          <w:name w:val="General"/>
          <w:gallery w:val="placeholder"/>
        </w:category>
        <w:types>
          <w:type w:val="bbPlcHdr"/>
        </w:types>
        <w:behaviors>
          <w:behavior w:val="content"/>
        </w:behaviors>
        <w:guid w:val="{78765900-ED61-4428-AB6F-C5B1A6F5696E}"/>
      </w:docPartPr>
      <w:docPartBody>
        <w:p w:rsidR="002769AD" w:rsidRDefault="00684727">
          <w:pPr>
            <w:pStyle w:val="0B0F04137C634566847C0861B4BEBB29"/>
          </w:pPr>
          <w:r>
            <w:t>Presenter:</w:t>
          </w:r>
        </w:p>
      </w:docPartBody>
    </w:docPart>
    <w:docPart>
      <w:docPartPr>
        <w:name w:val="13293E4E1FB144BAAF84492C6FA52DF1"/>
        <w:category>
          <w:name w:val="General"/>
          <w:gallery w:val="placeholder"/>
        </w:category>
        <w:types>
          <w:type w:val="bbPlcHdr"/>
        </w:types>
        <w:behaviors>
          <w:behavior w:val="content"/>
        </w:behaviors>
        <w:guid w:val="{02D94FF1-DC4E-4829-8C15-571ED02428D6}"/>
      </w:docPartPr>
      <w:docPartBody>
        <w:p w:rsidR="002769AD" w:rsidRDefault="00684727">
          <w:pPr>
            <w:pStyle w:val="13293E4E1FB144BAAF84492C6FA52DF1"/>
          </w:pPr>
          <w:r>
            <w:t>Discussion:</w:t>
          </w:r>
        </w:p>
      </w:docPartBody>
    </w:docPart>
    <w:docPart>
      <w:docPartPr>
        <w:name w:val="2F13EEA486D947C19BAE04906FD8CCE3"/>
        <w:category>
          <w:name w:val="General"/>
          <w:gallery w:val="placeholder"/>
        </w:category>
        <w:types>
          <w:type w:val="bbPlcHdr"/>
        </w:types>
        <w:behaviors>
          <w:behavior w:val="content"/>
        </w:behaviors>
        <w:guid w:val="{03EAEAD0-4503-4B88-A187-2F93E8563B8D}"/>
      </w:docPartPr>
      <w:docPartBody>
        <w:p w:rsidR="002769AD" w:rsidRDefault="00684727">
          <w:pPr>
            <w:pStyle w:val="2F13EEA486D947C19BAE04906FD8CCE3"/>
          </w:pPr>
          <w:r>
            <w:t>Conclusions:</w:t>
          </w:r>
        </w:p>
      </w:docPartBody>
    </w:docPart>
    <w:docPart>
      <w:docPartPr>
        <w:name w:val="AD07767CD4BD422B9D0E124CBBE9397C"/>
        <w:category>
          <w:name w:val="General"/>
          <w:gallery w:val="placeholder"/>
        </w:category>
        <w:types>
          <w:type w:val="bbPlcHdr"/>
        </w:types>
        <w:behaviors>
          <w:behavior w:val="content"/>
        </w:behaviors>
        <w:guid w:val="{38DCD515-9C4D-4721-832E-4FFD9CC1A1A6}"/>
      </w:docPartPr>
      <w:docPartBody>
        <w:p w:rsidR="002769AD" w:rsidRDefault="00684727">
          <w:pPr>
            <w:pStyle w:val="AD07767CD4BD422B9D0E124CBBE9397C"/>
          </w:pPr>
          <w:r>
            <w:t>Action items</w:t>
          </w:r>
        </w:p>
      </w:docPartBody>
    </w:docPart>
    <w:docPart>
      <w:docPartPr>
        <w:name w:val="90C3A9B2F2AB4803B3468CCF8274A071"/>
        <w:category>
          <w:name w:val="General"/>
          <w:gallery w:val="placeholder"/>
        </w:category>
        <w:types>
          <w:type w:val="bbPlcHdr"/>
        </w:types>
        <w:behaviors>
          <w:behavior w:val="content"/>
        </w:behaviors>
        <w:guid w:val="{D5BFAE6B-E787-4179-B38D-E4CA4615872C}"/>
      </w:docPartPr>
      <w:docPartBody>
        <w:p w:rsidR="002769AD" w:rsidRDefault="00684727">
          <w:pPr>
            <w:pStyle w:val="90C3A9B2F2AB4803B3468CCF8274A071"/>
          </w:pPr>
          <w:r>
            <w:t>Person responsible</w:t>
          </w:r>
        </w:p>
      </w:docPartBody>
    </w:docPart>
    <w:docPart>
      <w:docPartPr>
        <w:name w:val="DA6F7A05889C432BB6F467BE75372A1E"/>
        <w:category>
          <w:name w:val="General"/>
          <w:gallery w:val="placeholder"/>
        </w:category>
        <w:types>
          <w:type w:val="bbPlcHdr"/>
        </w:types>
        <w:behaviors>
          <w:behavior w:val="content"/>
        </w:behaviors>
        <w:guid w:val="{9FD299EE-0F80-4C6A-9D2C-BC7779C7A852}"/>
      </w:docPartPr>
      <w:docPartBody>
        <w:p w:rsidR="002769AD" w:rsidRDefault="00684727">
          <w:pPr>
            <w:pStyle w:val="DA6F7A05889C432BB6F467BE75372A1E"/>
          </w:pPr>
          <w:r>
            <w:t>Deadline</w:t>
          </w:r>
        </w:p>
      </w:docPartBody>
    </w:docPart>
    <w:docPart>
      <w:docPartPr>
        <w:name w:val="FA888A3A97014522BF3BBEFA0E923572"/>
        <w:category>
          <w:name w:val="General"/>
          <w:gallery w:val="placeholder"/>
        </w:category>
        <w:types>
          <w:type w:val="bbPlcHdr"/>
        </w:types>
        <w:behaviors>
          <w:behavior w:val="content"/>
        </w:behaviors>
        <w:guid w:val="{039635EB-BF39-4CF7-920F-404AA23839EF}"/>
      </w:docPartPr>
      <w:docPartBody>
        <w:p w:rsidR="002769AD" w:rsidRDefault="00684727">
          <w:pPr>
            <w:pStyle w:val="FA888A3A97014522BF3BBEFA0E923572"/>
          </w:pPr>
          <w:r>
            <w:t>Agenda item:</w:t>
          </w:r>
        </w:p>
      </w:docPartBody>
    </w:docPart>
    <w:docPart>
      <w:docPartPr>
        <w:name w:val="5AB9F027DB524C799C89A3400A80D20B"/>
        <w:category>
          <w:name w:val="General"/>
          <w:gallery w:val="placeholder"/>
        </w:category>
        <w:types>
          <w:type w:val="bbPlcHdr"/>
        </w:types>
        <w:behaviors>
          <w:behavior w:val="content"/>
        </w:behaviors>
        <w:guid w:val="{C4ED3071-2887-433B-A5B3-67178C11636D}"/>
      </w:docPartPr>
      <w:docPartBody>
        <w:p w:rsidR="002769AD" w:rsidRDefault="00684727">
          <w:pPr>
            <w:pStyle w:val="5AB9F027DB524C799C89A3400A80D20B"/>
          </w:pPr>
          <w:r>
            <w:t>Presenter:</w:t>
          </w:r>
        </w:p>
      </w:docPartBody>
    </w:docPart>
    <w:docPart>
      <w:docPartPr>
        <w:name w:val="972C00607B81440A8B1FC605B43B602C"/>
        <w:category>
          <w:name w:val="General"/>
          <w:gallery w:val="placeholder"/>
        </w:category>
        <w:types>
          <w:type w:val="bbPlcHdr"/>
        </w:types>
        <w:behaviors>
          <w:behavior w:val="content"/>
        </w:behaviors>
        <w:guid w:val="{6E24198D-FCC5-4C1D-B410-8E18994BBFB5}"/>
      </w:docPartPr>
      <w:docPartBody>
        <w:p w:rsidR="002769AD" w:rsidRDefault="00684727">
          <w:pPr>
            <w:pStyle w:val="972C00607B81440A8B1FC605B43B602C"/>
          </w:pPr>
          <w:r>
            <w:t>Discussion:</w:t>
          </w:r>
        </w:p>
      </w:docPartBody>
    </w:docPart>
    <w:docPart>
      <w:docPartPr>
        <w:name w:val="9DF2471589A3456F93CE155D11C79D8D"/>
        <w:category>
          <w:name w:val="General"/>
          <w:gallery w:val="placeholder"/>
        </w:category>
        <w:types>
          <w:type w:val="bbPlcHdr"/>
        </w:types>
        <w:behaviors>
          <w:behavior w:val="content"/>
        </w:behaviors>
        <w:guid w:val="{F708C826-CF06-4F0A-BD81-27DBA1594416}"/>
      </w:docPartPr>
      <w:docPartBody>
        <w:p w:rsidR="002769AD" w:rsidRDefault="00684727">
          <w:pPr>
            <w:pStyle w:val="9DF2471589A3456F93CE155D11C79D8D"/>
          </w:pPr>
          <w:r>
            <w:t>Conclusions:</w:t>
          </w:r>
        </w:p>
      </w:docPartBody>
    </w:docPart>
    <w:docPart>
      <w:docPartPr>
        <w:name w:val="66477EB5B5E349AC8E98655457841F42"/>
        <w:category>
          <w:name w:val="General"/>
          <w:gallery w:val="placeholder"/>
        </w:category>
        <w:types>
          <w:type w:val="bbPlcHdr"/>
        </w:types>
        <w:behaviors>
          <w:behavior w:val="content"/>
        </w:behaviors>
        <w:guid w:val="{F32CD827-9B4A-4B4A-8CD4-CE95C3D5A4F9}"/>
      </w:docPartPr>
      <w:docPartBody>
        <w:p w:rsidR="002769AD" w:rsidRDefault="00684727">
          <w:pPr>
            <w:pStyle w:val="66477EB5B5E349AC8E98655457841F42"/>
          </w:pPr>
          <w:r>
            <w:t>Action items</w:t>
          </w:r>
        </w:p>
      </w:docPartBody>
    </w:docPart>
    <w:docPart>
      <w:docPartPr>
        <w:name w:val="91AB04D16C7441FD8F9BD1E56E32CF5F"/>
        <w:category>
          <w:name w:val="General"/>
          <w:gallery w:val="placeholder"/>
        </w:category>
        <w:types>
          <w:type w:val="bbPlcHdr"/>
        </w:types>
        <w:behaviors>
          <w:behavior w:val="content"/>
        </w:behaviors>
        <w:guid w:val="{E6596A67-CD0B-4A81-AB6E-91EA0205E4DC}"/>
      </w:docPartPr>
      <w:docPartBody>
        <w:p w:rsidR="002769AD" w:rsidRDefault="00684727">
          <w:pPr>
            <w:pStyle w:val="91AB04D16C7441FD8F9BD1E56E32CF5F"/>
          </w:pPr>
          <w:r>
            <w:t>Person responsible</w:t>
          </w:r>
        </w:p>
      </w:docPartBody>
    </w:docPart>
    <w:docPart>
      <w:docPartPr>
        <w:name w:val="48BE6A22381D49149A2572E1103466CB"/>
        <w:category>
          <w:name w:val="General"/>
          <w:gallery w:val="placeholder"/>
        </w:category>
        <w:types>
          <w:type w:val="bbPlcHdr"/>
        </w:types>
        <w:behaviors>
          <w:behavior w:val="content"/>
        </w:behaviors>
        <w:guid w:val="{4089E2A1-DC5A-48A3-B50B-0A49058C17A9}"/>
      </w:docPartPr>
      <w:docPartBody>
        <w:p w:rsidR="002769AD" w:rsidRDefault="00684727">
          <w:pPr>
            <w:pStyle w:val="48BE6A22381D49149A2572E1103466CB"/>
          </w:pPr>
          <w:r>
            <w:t>Deadline</w:t>
          </w:r>
        </w:p>
      </w:docPartBody>
    </w:docPart>
    <w:docPart>
      <w:docPartPr>
        <w:name w:val="0B02778DDD5744F8BB98AE139BB23471"/>
        <w:category>
          <w:name w:val="General"/>
          <w:gallery w:val="placeholder"/>
        </w:category>
        <w:types>
          <w:type w:val="bbPlcHdr"/>
        </w:types>
        <w:behaviors>
          <w:behavior w:val="content"/>
        </w:behaviors>
        <w:guid w:val="{9196400B-ACFB-43F7-B974-481937873739}"/>
      </w:docPartPr>
      <w:docPartBody>
        <w:p w:rsidR="002769AD" w:rsidRDefault="00684727">
          <w:pPr>
            <w:pStyle w:val="0B02778DDD5744F8BB98AE139BB23471"/>
          </w:pPr>
          <w:r>
            <w:t>Agenda item:</w:t>
          </w:r>
        </w:p>
      </w:docPartBody>
    </w:docPart>
    <w:docPart>
      <w:docPartPr>
        <w:name w:val="E0925F566182403EA04F56415EBDAC49"/>
        <w:category>
          <w:name w:val="General"/>
          <w:gallery w:val="placeholder"/>
        </w:category>
        <w:types>
          <w:type w:val="bbPlcHdr"/>
        </w:types>
        <w:behaviors>
          <w:behavior w:val="content"/>
        </w:behaviors>
        <w:guid w:val="{46012D8B-AAA5-4CBD-B27C-BFE1DF634EFA}"/>
      </w:docPartPr>
      <w:docPartBody>
        <w:p w:rsidR="002769AD" w:rsidRDefault="00684727">
          <w:pPr>
            <w:pStyle w:val="E0925F566182403EA04F56415EBDAC49"/>
          </w:pPr>
          <w:r>
            <w:t>Presenter:</w:t>
          </w:r>
        </w:p>
      </w:docPartBody>
    </w:docPart>
    <w:docPart>
      <w:docPartPr>
        <w:name w:val="E45F023E22C74680B413D1E4C49C37FB"/>
        <w:category>
          <w:name w:val="General"/>
          <w:gallery w:val="placeholder"/>
        </w:category>
        <w:types>
          <w:type w:val="bbPlcHdr"/>
        </w:types>
        <w:behaviors>
          <w:behavior w:val="content"/>
        </w:behaviors>
        <w:guid w:val="{F903334E-3276-49BA-9305-12420977C4A1}"/>
      </w:docPartPr>
      <w:docPartBody>
        <w:p w:rsidR="002769AD" w:rsidRDefault="00684727">
          <w:pPr>
            <w:pStyle w:val="E45F023E22C74680B413D1E4C49C37FB"/>
          </w:pPr>
          <w:r>
            <w:t>Discussion:</w:t>
          </w:r>
        </w:p>
      </w:docPartBody>
    </w:docPart>
    <w:docPart>
      <w:docPartPr>
        <w:name w:val="50272F67582E48D2A907981A331DB607"/>
        <w:category>
          <w:name w:val="General"/>
          <w:gallery w:val="placeholder"/>
        </w:category>
        <w:types>
          <w:type w:val="bbPlcHdr"/>
        </w:types>
        <w:behaviors>
          <w:behavior w:val="content"/>
        </w:behaviors>
        <w:guid w:val="{A08D3CC6-8F34-4B02-AC73-AE0F75FFBE14}"/>
      </w:docPartPr>
      <w:docPartBody>
        <w:p w:rsidR="002769AD" w:rsidRDefault="00684727">
          <w:pPr>
            <w:pStyle w:val="50272F67582E48D2A907981A331DB607"/>
          </w:pPr>
          <w:r>
            <w:t>Conclusions:</w:t>
          </w:r>
        </w:p>
      </w:docPartBody>
    </w:docPart>
    <w:docPart>
      <w:docPartPr>
        <w:name w:val="7CEC50869A3A4734AD340C96C3CB30A1"/>
        <w:category>
          <w:name w:val="General"/>
          <w:gallery w:val="placeholder"/>
        </w:category>
        <w:types>
          <w:type w:val="bbPlcHdr"/>
        </w:types>
        <w:behaviors>
          <w:behavior w:val="content"/>
        </w:behaviors>
        <w:guid w:val="{08A2116F-4688-442E-90BA-A3D89435DDF6}"/>
      </w:docPartPr>
      <w:docPartBody>
        <w:p w:rsidR="002769AD" w:rsidRDefault="00684727">
          <w:pPr>
            <w:pStyle w:val="7CEC50869A3A4734AD340C96C3CB30A1"/>
          </w:pPr>
          <w:r>
            <w:t>Action items</w:t>
          </w:r>
        </w:p>
      </w:docPartBody>
    </w:docPart>
    <w:docPart>
      <w:docPartPr>
        <w:name w:val="D133A8AEF66A474D8389F3A5092224D4"/>
        <w:category>
          <w:name w:val="General"/>
          <w:gallery w:val="placeholder"/>
        </w:category>
        <w:types>
          <w:type w:val="bbPlcHdr"/>
        </w:types>
        <w:behaviors>
          <w:behavior w:val="content"/>
        </w:behaviors>
        <w:guid w:val="{B59A8967-A3A6-4F4F-A63E-7DAB396939CC}"/>
      </w:docPartPr>
      <w:docPartBody>
        <w:p w:rsidR="002769AD" w:rsidRDefault="00684727">
          <w:pPr>
            <w:pStyle w:val="D133A8AEF66A474D8389F3A5092224D4"/>
          </w:pPr>
          <w:r>
            <w:t>Person responsible</w:t>
          </w:r>
        </w:p>
      </w:docPartBody>
    </w:docPart>
    <w:docPart>
      <w:docPartPr>
        <w:name w:val="8C3B4A4A98F843FCBAEC1D226BB6745E"/>
        <w:category>
          <w:name w:val="General"/>
          <w:gallery w:val="placeholder"/>
        </w:category>
        <w:types>
          <w:type w:val="bbPlcHdr"/>
        </w:types>
        <w:behaviors>
          <w:behavior w:val="content"/>
        </w:behaviors>
        <w:guid w:val="{9B67F2B7-A13F-442C-912B-426BAAC36A5E}"/>
      </w:docPartPr>
      <w:docPartBody>
        <w:p w:rsidR="002769AD" w:rsidRDefault="00684727">
          <w:pPr>
            <w:pStyle w:val="8C3B4A4A98F843FCBAEC1D226BB6745E"/>
          </w:pPr>
          <w:r>
            <w:t>Deadline</w:t>
          </w:r>
        </w:p>
      </w:docPartBody>
    </w:docPart>
    <w:docPart>
      <w:docPartPr>
        <w:name w:val="4DF1074B1C644472906C71A6629545B0"/>
        <w:category>
          <w:name w:val="General"/>
          <w:gallery w:val="placeholder"/>
        </w:category>
        <w:types>
          <w:type w:val="bbPlcHdr"/>
        </w:types>
        <w:behaviors>
          <w:behavior w:val="content"/>
        </w:behaviors>
        <w:guid w:val="{4BCAC03C-597D-4206-98B5-DAAD3F6E1F2B}"/>
      </w:docPartPr>
      <w:docPartBody>
        <w:p w:rsidR="002769AD" w:rsidRDefault="00684727" w:rsidP="00684727">
          <w:pPr>
            <w:pStyle w:val="4DF1074B1C644472906C71A6629545B0"/>
          </w:pPr>
          <w:r>
            <w:t>Agenda item:</w:t>
          </w:r>
        </w:p>
      </w:docPartBody>
    </w:docPart>
    <w:docPart>
      <w:docPartPr>
        <w:name w:val="0A9F25881B614B4BBA2110C86A3430DD"/>
        <w:category>
          <w:name w:val="General"/>
          <w:gallery w:val="placeholder"/>
        </w:category>
        <w:types>
          <w:type w:val="bbPlcHdr"/>
        </w:types>
        <w:behaviors>
          <w:behavior w:val="content"/>
        </w:behaviors>
        <w:guid w:val="{F2DCB4E2-A481-4ACD-8EF1-C29054B39A47}"/>
      </w:docPartPr>
      <w:docPartBody>
        <w:p w:rsidR="002769AD" w:rsidRDefault="00684727" w:rsidP="00684727">
          <w:pPr>
            <w:pStyle w:val="0A9F25881B614B4BBA2110C86A3430DD"/>
          </w:pPr>
          <w:r>
            <w:t>Presenter:</w:t>
          </w:r>
        </w:p>
      </w:docPartBody>
    </w:docPart>
    <w:docPart>
      <w:docPartPr>
        <w:name w:val="609BC1DE819F42BDB3A075EBCBFD85DB"/>
        <w:category>
          <w:name w:val="General"/>
          <w:gallery w:val="placeholder"/>
        </w:category>
        <w:types>
          <w:type w:val="bbPlcHdr"/>
        </w:types>
        <w:behaviors>
          <w:behavior w:val="content"/>
        </w:behaviors>
        <w:guid w:val="{323E36E8-07A1-46C5-9D23-52D86FE4D907}"/>
      </w:docPartPr>
      <w:docPartBody>
        <w:p w:rsidR="002769AD" w:rsidRDefault="00684727" w:rsidP="00684727">
          <w:pPr>
            <w:pStyle w:val="609BC1DE819F42BDB3A075EBCBFD85DB"/>
          </w:pPr>
          <w:r>
            <w:t>Discussion:</w:t>
          </w:r>
        </w:p>
      </w:docPartBody>
    </w:docPart>
    <w:docPart>
      <w:docPartPr>
        <w:name w:val="87E31582210647269B54270064EF2912"/>
        <w:category>
          <w:name w:val="General"/>
          <w:gallery w:val="placeholder"/>
        </w:category>
        <w:types>
          <w:type w:val="bbPlcHdr"/>
        </w:types>
        <w:behaviors>
          <w:behavior w:val="content"/>
        </w:behaviors>
        <w:guid w:val="{09308F0D-7C0A-4A1D-9D15-175AA76AAD83}"/>
      </w:docPartPr>
      <w:docPartBody>
        <w:p w:rsidR="002769AD" w:rsidRDefault="00684727" w:rsidP="00684727">
          <w:pPr>
            <w:pStyle w:val="87E31582210647269B54270064EF2912"/>
          </w:pPr>
          <w:r>
            <w:t>Conclusions:</w:t>
          </w:r>
        </w:p>
      </w:docPartBody>
    </w:docPart>
    <w:docPart>
      <w:docPartPr>
        <w:name w:val="9742F42A92354093BCF27067846A8E90"/>
        <w:category>
          <w:name w:val="General"/>
          <w:gallery w:val="placeholder"/>
        </w:category>
        <w:types>
          <w:type w:val="bbPlcHdr"/>
        </w:types>
        <w:behaviors>
          <w:behavior w:val="content"/>
        </w:behaviors>
        <w:guid w:val="{79C87647-56F2-4458-8DC4-FB74196717D1}"/>
      </w:docPartPr>
      <w:docPartBody>
        <w:p w:rsidR="002769AD" w:rsidRDefault="00684727" w:rsidP="00684727">
          <w:pPr>
            <w:pStyle w:val="9742F42A92354093BCF27067846A8E90"/>
          </w:pPr>
          <w:r>
            <w:t>Action items</w:t>
          </w:r>
        </w:p>
      </w:docPartBody>
    </w:docPart>
    <w:docPart>
      <w:docPartPr>
        <w:name w:val="24C46FA456694B6DBD8923A559EB4346"/>
        <w:category>
          <w:name w:val="General"/>
          <w:gallery w:val="placeholder"/>
        </w:category>
        <w:types>
          <w:type w:val="bbPlcHdr"/>
        </w:types>
        <w:behaviors>
          <w:behavior w:val="content"/>
        </w:behaviors>
        <w:guid w:val="{F087AEF1-3B82-497A-88F9-2142C0DA3CE6}"/>
      </w:docPartPr>
      <w:docPartBody>
        <w:p w:rsidR="002769AD" w:rsidRDefault="00684727" w:rsidP="00684727">
          <w:pPr>
            <w:pStyle w:val="24C46FA456694B6DBD8923A559EB4346"/>
          </w:pPr>
          <w:r>
            <w:t>Person responsible</w:t>
          </w:r>
        </w:p>
      </w:docPartBody>
    </w:docPart>
    <w:docPart>
      <w:docPartPr>
        <w:name w:val="F880E980118E46EB804B729949783D3B"/>
        <w:category>
          <w:name w:val="General"/>
          <w:gallery w:val="placeholder"/>
        </w:category>
        <w:types>
          <w:type w:val="bbPlcHdr"/>
        </w:types>
        <w:behaviors>
          <w:behavior w:val="content"/>
        </w:behaviors>
        <w:guid w:val="{246C62A9-F451-454E-96F3-44F512CC62E9}"/>
      </w:docPartPr>
      <w:docPartBody>
        <w:p w:rsidR="002769AD" w:rsidRDefault="00684727" w:rsidP="00684727">
          <w:pPr>
            <w:pStyle w:val="F880E980118E46EB804B729949783D3B"/>
          </w:pPr>
          <w:r>
            <w:t>Deadline</w:t>
          </w:r>
        </w:p>
      </w:docPartBody>
    </w:docPart>
    <w:docPart>
      <w:docPartPr>
        <w:name w:val="E6AC042885004005B077F1964CA9B033"/>
        <w:category>
          <w:name w:val="General"/>
          <w:gallery w:val="placeholder"/>
        </w:category>
        <w:types>
          <w:type w:val="bbPlcHdr"/>
        </w:types>
        <w:behaviors>
          <w:behavior w:val="content"/>
        </w:behaviors>
        <w:guid w:val="{51C046E7-4E60-4023-8FD1-CCD78F154063}"/>
      </w:docPartPr>
      <w:docPartBody>
        <w:p w:rsidR="002769AD" w:rsidRDefault="00684727" w:rsidP="00684727">
          <w:pPr>
            <w:pStyle w:val="E6AC042885004005B077F1964CA9B033"/>
          </w:pPr>
          <w:r>
            <w:t>Agenda item:</w:t>
          </w:r>
        </w:p>
      </w:docPartBody>
    </w:docPart>
    <w:docPart>
      <w:docPartPr>
        <w:name w:val="EE459323D05C49C9A6989AE6D259ADF2"/>
        <w:category>
          <w:name w:val="General"/>
          <w:gallery w:val="placeholder"/>
        </w:category>
        <w:types>
          <w:type w:val="bbPlcHdr"/>
        </w:types>
        <w:behaviors>
          <w:behavior w:val="content"/>
        </w:behaviors>
        <w:guid w:val="{42C20310-8CBE-42C1-BD44-223CE5D05C30}"/>
      </w:docPartPr>
      <w:docPartBody>
        <w:p w:rsidR="002769AD" w:rsidRDefault="00684727" w:rsidP="00684727">
          <w:pPr>
            <w:pStyle w:val="EE459323D05C49C9A6989AE6D259ADF2"/>
          </w:pPr>
          <w:r>
            <w:t>Presenter:</w:t>
          </w:r>
        </w:p>
      </w:docPartBody>
    </w:docPart>
    <w:docPart>
      <w:docPartPr>
        <w:name w:val="AC51E2E713F54E16B4311F32604AB7D8"/>
        <w:category>
          <w:name w:val="General"/>
          <w:gallery w:val="placeholder"/>
        </w:category>
        <w:types>
          <w:type w:val="bbPlcHdr"/>
        </w:types>
        <w:behaviors>
          <w:behavior w:val="content"/>
        </w:behaviors>
        <w:guid w:val="{5C360130-0F28-4870-BD7D-893D4CF9320A}"/>
      </w:docPartPr>
      <w:docPartBody>
        <w:p w:rsidR="002769AD" w:rsidRDefault="00684727" w:rsidP="00684727">
          <w:pPr>
            <w:pStyle w:val="AC51E2E713F54E16B4311F32604AB7D8"/>
          </w:pPr>
          <w:r>
            <w:t>Discussion:</w:t>
          </w:r>
        </w:p>
      </w:docPartBody>
    </w:docPart>
    <w:docPart>
      <w:docPartPr>
        <w:name w:val="F027F6785CB54256BFE6D378DD383308"/>
        <w:category>
          <w:name w:val="General"/>
          <w:gallery w:val="placeholder"/>
        </w:category>
        <w:types>
          <w:type w:val="bbPlcHdr"/>
        </w:types>
        <w:behaviors>
          <w:behavior w:val="content"/>
        </w:behaviors>
        <w:guid w:val="{85675EBD-7633-45CA-BBD6-6FA8F514F2D6}"/>
      </w:docPartPr>
      <w:docPartBody>
        <w:p w:rsidR="002769AD" w:rsidRDefault="00684727" w:rsidP="00684727">
          <w:pPr>
            <w:pStyle w:val="F027F6785CB54256BFE6D378DD383308"/>
          </w:pPr>
          <w:r>
            <w:t>Conclusions:</w:t>
          </w:r>
        </w:p>
      </w:docPartBody>
    </w:docPart>
    <w:docPart>
      <w:docPartPr>
        <w:name w:val="B81596B9C9F4402994E5BB7E9A1E8F0A"/>
        <w:category>
          <w:name w:val="General"/>
          <w:gallery w:val="placeholder"/>
        </w:category>
        <w:types>
          <w:type w:val="bbPlcHdr"/>
        </w:types>
        <w:behaviors>
          <w:behavior w:val="content"/>
        </w:behaviors>
        <w:guid w:val="{9E9CC306-DD26-48D4-ACC1-64984A3FD95E}"/>
      </w:docPartPr>
      <w:docPartBody>
        <w:p w:rsidR="002769AD" w:rsidRDefault="00684727" w:rsidP="00684727">
          <w:pPr>
            <w:pStyle w:val="B81596B9C9F4402994E5BB7E9A1E8F0A"/>
          </w:pPr>
          <w:r>
            <w:t>Action items</w:t>
          </w:r>
        </w:p>
      </w:docPartBody>
    </w:docPart>
    <w:docPart>
      <w:docPartPr>
        <w:name w:val="84EE4D7F88414AA6846F80F3FC16D4E0"/>
        <w:category>
          <w:name w:val="General"/>
          <w:gallery w:val="placeholder"/>
        </w:category>
        <w:types>
          <w:type w:val="bbPlcHdr"/>
        </w:types>
        <w:behaviors>
          <w:behavior w:val="content"/>
        </w:behaviors>
        <w:guid w:val="{AD149068-BF5B-49D0-9310-2FD29A4CC9D5}"/>
      </w:docPartPr>
      <w:docPartBody>
        <w:p w:rsidR="002769AD" w:rsidRDefault="00684727" w:rsidP="00684727">
          <w:pPr>
            <w:pStyle w:val="84EE4D7F88414AA6846F80F3FC16D4E0"/>
          </w:pPr>
          <w:r>
            <w:t>Person responsible</w:t>
          </w:r>
        </w:p>
      </w:docPartBody>
    </w:docPart>
    <w:docPart>
      <w:docPartPr>
        <w:name w:val="3E45DB3B9F5C484DB8C57C582C959664"/>
        <w:category>
          <w:name w:val="General"/>
          <w:gallery w:val="placeholder"/>
        </w:category>
        <w:types>
          <w:type w:val="bbPlcHdr"/>
        </w:types>
        <w:behaviors>
          <w:behavior w:val="content"/>
        </w:behaviors>
        <w:guid w:val="{30283E28-1AA5-4B8C-83A8-FE0C0D073579}"/>
      </w:docPartPr>
      <w:docPartBody>
        <w:p w:rsidR="002769AD" w:rsidRDefault="00684727" w:rsidP="00684727">
          <w:pPr>
            <w:pStyle w:val="3E45DB3B9F5C484DB8C57C582C959664"/>
          </w:pPr>
          <w:r>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27"/>
    <w:rsid w:val="002769AD"/>
    <w:rsid w:val="00684727"/>
    <w:rsid w:val="007B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4E5D2E4A44262BAD47CD1F6C2864C">
    <w:name w:val="2B84E5D2E4A44262BAD47CD1F6C2864C"/>
  </w:style>
  <w:style w:type="paragraph" w:customStyle="1" w:styleId="8C0782B579E940F8AD8B424D0C715A72">
    <w:name w:val="8C0782B579E940F8AD8B424D0C715A72"/>
  </w:style>
  <w:style w:type="paragraph" w:customStyle="1" w:styleId="A8D034B81EDD4BCEAD8098F0B393C48A">
    <w:name w:val="A8D034B81EDD4BCEAD8098F0B393C48A"/>
  </w:style>
  <w:style w:type="paragraph" w:customStyle="1" w:styleId="C79C1BF00D644A969D4BFE9367A9B807">
    <w:name w:val="C79C1BF00D644A969D4BFE9367A9B807"/>
  </w:style>
  <w:style w:type="paragraph" w:customStyle="1" w:styleId="E3E6788A86D8495987C9043D47FBCCD8">
    <w:name w:val="E3E6788A86D8495987C9043D47FBCCD8"/>
  </w:style>
  <w:style w:type="paragraph" w:customStyle="1" w:styleId="A2A355D077D74522873C49627E273B89">
    <w:name w:val="A2A355D077D74522873C49627E273B89"/>
  </w:style>
  <w:style w:type="paragraph" w:customStyle="1" w:styleId="BF4237130E804050B7256D5F3B490785">
    <w:name w:val="BF4237130E804050B7256D5F3B490785"/>
  </w:style>
  <w:style w:type="paragraph" w:customStyle="1" w:styleId="6DA23592EC684833932AEF37F69953F0">
    <w:name w:val="6DA23592EC684833932AEF37F69953F0"/>
  </w:style>
  <w:style w:type="paragraph" w:customStyle="1" w:styleId="46C8DBE1D8FC493BBADF2069002B42FB">
    <w:name w:val="46C8DBE1D8FC493BBADF2069002B42FB"/>
  </w:style>
  <w:style w:type="paragraph" w:customStyle="1" w:styleId="5DB0598A50814E9B96AA3D67E0D427B7">
    <w:name w:val="5DB0598A50814E9B96AA3D67E0D427B7"/>
  </w:style>
  <w:style w:type="paragraph" w:customStyle="1" w:styleId="B75D8427DC1741A3AFAFF0AC2807F651">
    <w:name w:val="B75D8427DC1741A3AFAFF0AC2807F651"/>
  </w:style>
  <w:style w:type="paragraph" w:customStyle="1" w:styleId="AD4894D5908E4C889D51D28A564E294E">
    <w:name w:val="AD4894D5908E4C889D51D28A564E294E"/>
  </w:style>
  <w:style w:type="paragraph" w:customStyle="1" w:styleId="391FFE6ECAA34A00B7631C006C076134">
    <w:name w:val="391FFE6ECAA34A00B7631C006C076134"/>
  </w:style>
  <w:style w:type="paragraph" w:customStyle="1" w:styleId="3CA2861336534A76A0BE5D68471F0B20">
    <w:name w:val="3CA2861336534A76A0BE5D68471F0B20"/>
  </w:style>
  <w:style w:type="paragraph" w:customStyle="1" w:styleId="C47463CE50F8407B9E9597B80AF12649">
    <w:name w:val="C47463CE50F8407B9E9597B80AF12649"/>
  </w:style>
  <w:style w:type="paragraph" w:customStyle="1" w:styleId="13A5279C8EDF4681887A1A3CA9DC417E">
    <w:name w:val="13A5279C8EDF4681887A1A3CA9DC417E"/>
  </w:style>
  <w:style w:type="paragraph" w:customStyle="1" w:styleId="65A64E9C493D4168BA77E91C9443645D">
    <w:name w:val="65A64E9C493D4168BA77E91C9443645D"/>
  </w:style>
  <w:style w:type="paragraph" w:customStyle="1" w:styleId="6223EA55FEC74BA6916F5AB1028C887B">
    <w:name w:val="6223EA55FEC74BA6916F5AB1028C887B"/>
  </w:style>
  <w:style w:type="paragraph" w:customStyle="1" w:styleId="A82B272ADFCD41DC9F175DD261361207">
    <w:name w:val="A82B272ADFCD41DC9F175DD261361207"/>
  </w:style>
  <w:style w:type="paragraph" w:customStyle="1" w:styleId="4DA0C6152E194497AD617B27106EC62F">
    <w:name w:val="4DA0C6152E194497AD617B27106EC62F"/>
  </w:style>
  <w:style w:type="paragraph" w:customStyle="1" w:styleId="C376F2D9A0BF494297208B9446A60DFE">
    <w:name w:val="C376F2D9A0BF494297208B9446A60DFE"/>
  </w:style>
  <w:style w:type="paragraph" w:customStyle="1" w:styleId="0AD3100105294116AD994301B5118BF8">
    <w:name w:val="0AD3100105294116AD994301B5118BF8"/>
  </w:style>
  <w:style w:type="paragraph" w:customStyle="1" w:styleId="55BC8E53176548A5B49EBF04C87161C9">
    <w:name w:val="55BC8E53176548A5B49EBF04C87161C9"/>
  </w:style>
  <w:style w:type="paragraph" w:customStyle="1" w:styleId="0B0F04137C634566847C0861B4BEBB29">
    <w:name w:val="0B0F04137C634566847C0861B4BEBB29"/>
  </w:style>
  <w:style w:type="paragraph" w:customStyle="1" w:styleId="8AC7861B68CE405FAE64A0B388D7FEC3">
    <w:name w:val="8AC7861B68CE405FAE64A0B388D7FEC3"/>
  </w:style>
  <w:style w:type="paragraph" w:customStyle="1" w:styleId="13293E4E1FB144BAAF84492C6FA52DF1">
    <w:name w:val="13293E4E1FB144BAAF84492C6FA52DF1"/>
  </w:style>
  <w:style w:type="paragraph" w:customStyle="1" w:styleId="B34F05CEBCD94BADB11CC7BA253ED958">
    <w:name w:val="B34F05CEBCD94BADB11CC7BA253ED958"/>
  </w:style>
  <w:style w:type="paragraph" w:customStyle="1" w:styleId="2F13EEA486D947C19BAE04906FD8CCE3">
    <w:name w:val="2F13EEA486D947C19BAE04906FD8CCE3"/>
  </w:style>
  <w:style w:type="paragraph" w:customStyle="1" w:styleId="55FCA80351134F47B6F2FAB3D43ECBA7">
    <w:name w:val="55FCA80351134F47B6F2FAB3D43ECBA7"/>
  </w:style>
  <w:style w:type="paragraph" w:customStyle="1" w:styleId="AD07767CD4BD422B9D0E124CBBE9397C">
    <w:name w:val="AD07767CD4BD422B9D0E124CBBE9397C"/>
  </w:style>
  <w:style w:type="paragraph" w:customStyle="1" w:styleId="90C3A9B2F2AB4803B3468CCF8274A071">
    <w:name w:val="90C3A9B2F2AB4803B3468CCF8274A071"/>
  </w:style>
  <w:style w:type="paragraph" w:customStyle="1" w:styleId="DA6F7A05889C432BB6F467BE75372A1E">
    <w:name w:val="DA6F7A05889C432BB6F467BE75372A1E"/>
  </w:style>
  <w:style w:type="paragraph" w:customStyle="1" w:styleId="F1F743FD6AFC4F36A3EE141A835C0EB9">
    <w:name w:val="F1F743FD6AFC4F36A3EE141A835C0EB9"/>
  </w:style>
  <w:style w:type="paragraph" w:customStyle="1" w:styleId="5883FA8C13074E169A0B93B93A7E4765">
    <w:name w:val="5883FA8C13074E169A0B93B93A7E4765"/>
  </w:style>
  <w:style w:type="paragraph" w:customStyle="1" w:styleId="35FF1CADE72843F59BAB69E6F60B9733">
    <w:name w:val="35FF1CADE72843F59BAB69E6F60B9733"/>
  </w:style>
  <w:style w:type="paragraph" w:customStyle="1" w:styleId="95BA865DEBE9414892ED9B7631C0ED8B">
    <w:name w:val="95BA865DEBE9414892ED9B7631C0ED8B"/>
  </w:style>
  <w:style w:type="paragraph" w:customStyle="1" w:styleId="026C579F0AC747C2810AD3DD600B8FB4">
    <w:name w:val="026C579F0AC747C2810AD3DD600B8FB4"/>
  </w:style>
  <w:style w:type="paragraph" w:customStyle="1" w:styleId="B5DDDA648A464EEEBF25104B805F00F3">
    <w:name w:val="B5DDDA648A464EEEBF25104B805F00F3"/>
  </w:style>
  <w:style w:type="paragraph" w:customStyle="1" w:styleId="185449CD845B431EBFE48B819A10EE91">
    <w:name w:val="185449CD845B431EBFE48B819A10EE91"/>
  </w:style>
  <w:style w:type="paragraph" w:customStyle="1" w:styleId="709686632F3641F691FBE27C508F0C00">
    <w:name w:val="709686632F3641F691FBE27C508F0C00"/>
  </w:style>
  <w:style w:type="paragraph" w:customStyle="1" w:styleId="1C3DB45B640740B6B0470610D9FC9C5D">
    <w:name w:val="1C3DB45B640740B6B0470610D9FC9C5D"/>
  </w:style>
  <w:style w:type="paragraph" w:customStyle="1" w:styleId="FA888A3A97014522BF3BBEFA0E923572">
    <w:name w:val="FA888A3A97014522BF3BBEFA0E923572"/>
  </w:style>
  <w:style w:type="paragraph" w:customStyle="1" w:styleId="4682DB865D604C86959D21FD00442481">
    <w:name w:val="4682DB865D604C86959D21FD00442481"/>
  </w:style>
  <w:style w:type="paragraph" w:customStyle="1" w:styleId="5AB9F027DB524C799C89A3400A80D20B">
    <w:name w:val="5AB9F027DB524C799C89A3400A80D20B"/>
  </w:style>
  <w:style w:type="paragraph" w:customStyle="1" w:styleId="D8E57728BB7F4FD983C9444B1C5E2D4E">
    <w:name w:val="D8E57728BB7F4FD983C9444B1C5E2D4E"/>
  </w:style>
  <w:style w:type="paragraph" w:customStyle="1" w:styleId="972C00607B81440A8B1FC605B43B602C">
    <w:name w:val="972C00607B81440A8B1FC605B43B602C"/>
  </w:style>
  <w:style w:type="paragraph" w:customStyle="1" w:styleId="92DAF6EB5BCF461D9DEB0E06AE573C79">
    <w:name w:val="92DAF6EB5BCF461D9DEB0E06AE573C79"/>
  </w:style>
  <w:style w:type="paragraph" w:customStyle="1" w:styleId="9DF2471589A3456F93CE155D11C79D8D">
    <w:name w:val="9DF2471589A3456F93CE155D11C79D8D"/>
  </w:style>
  <w:style w:type="paragraph" w:customStyle="1" w:styleId="BEED082B44D84472837F616B6CAEA2A5">
    <w:name w:val="BEED082B44D84472837F616B6CAEA2A5"/>
  </w:style>
  <w:style w:type="paragraph" w:customStyle="1" w:styleId="66477EB5B5E349AC8E98655457841F42">
    <w:name w:val="66477EB5B5E349AC8E98655457841F42"/>
  </w:style>
  <w:style w:type="paragraph" w:customStyle="1" w:styleId="91AB04D16C7441FD8F9BD1E56E32CF5F">
    <w:name w:val="91AB04D16C7441FD8F9BD1E56E32CF5F"/>
  </w:style>
  <w:style w:type="paragraph" w:customStyle="1" w:styleId="48BE6A22381D49149A2572E1103466CB">
    <w:name w:val="48BE6A22381D49149A2572E1103466CB"/>
  </w:style>
  <w:style w:type="paragraph" w:customStyle="1" w:styleId="27F2324258A647D9B904A0A5BAA42097">
    <w:name w:val="27F2324258A647D9B904A0A5BAA42097"/>
  </w:style>
  <w:style w:type="paragraph" w:customStyle="1" w:styleId="136EAA48B5EE48929A688E3BC39E9AE8">
    <w:name w:val="136EAA48B5EE48929A688E3BC39E9AE8"/>
  </w:style>
  <w:style w:type="paragraph" w:customStyle="1" w:styleId="4C34FBA690184B8FB3D728806219B530">
    <w:name w:val="4C34FBA690184B8FB3D728806219B530"/>
  </w:style>
  <w:style w:type="paragraph" w:customStyle="1" w:styleId="E75513E5E5CD44D1B92C21DBF48907B8">
    <w:name w:val="E75513E5E5CD44D1B92C21DBF48907B8"/>
  </w:style>
  <w:style w:type="paragraph" w:customStyle="1" w:styleId="873F3934E8534BF187A2342D41711CC0">
    <w:name w:val="873F3934E8534BF187A2342D41711CC0"/>
  </w:style>
  <w:style w:type="paragraph" w:customStyle="1" w:styleId="579373C0882A47799D893B2DF0BFD203">
    <w:name w:val="579373C0882A47799D893B2DF0BFD203"/>
  </w:style>
  <w:style w:type="paragraph" w:customStyle="1" w:styleId="DCF6283B652B482CBC5AEAE0730B1FCF">
    <w:name w:val="DCF6283B652B482CBC5AEAE0730B1FCF"/>
  </w:style>
  <w:style w:type="paragraph" w:customStyle="1" w:styleId="E0C5579B096846C5873B7661544F9DC8">
    <w:name w:val="E0C5579B096846C5873B7661544F9DC8"/>
  </w:style>
  <w:style w:type="paragraph" w:customStyle="1" w:styleId="0790CA4678C4419AA9158F979A4F16EA">
    <w:name w:val="0790CA4678C4419AA9158F979A4F16EA"/>
  </w:style>
  <w:style w:type="paragraph" w:customStyle="1" w:styleId="0B02778DDD5744F8BB98AE139BB23471">
    <w:name w:val="0B02778DDD5744F8BB98AE139BB23471"/>
  </w:style>
  <w:style w:type="paragraph" w:customStyle="1" w:styleId="46073228C74E4D5DB965775E71CF6490">
    <w:name w:val="46073228C74E4D5DB965775E71CF6490"/>
  </w:style>
  <w:style w:type="paragraph" w:customStyle="1" w:styleId="E0925F566182403EA04F56415EBDAC49">
    <w:name w:val="E0925F566182403EA04F56415EBDAC49"/>
  </w:style>
  <w:style w:type="paragraph" w:customStyle="1" w:styleId="6B10ACE777594762B1404B4C34C2BC4C">
    <w:name w:val="6B10ACE777594762B1404B4C34C2BC4C"/>
  </w:style>
  <w:style w:type="paragraph" w:customStyle="1" w:styleId="E45F023E22C74680B413D1E4C49C37FB">
    <w:name w:val="E45F023E22C74680B413D1E4C49C37FB"/>
  </w:style>
  <w:style w:type="paragraph" w:customStyle="1" w:styleId="61D1CBD1B6F1445E8AAA0E1452B18066">
    <w:name w:val="61D1CBD1B6F1445E8AAA0E1452B18066"/>
  </w:style>
  <w:style w:type="paragraph" w:customStyle="1" w:styleId="50272F67582E48D2A907981A331DB607">
    <w:name w:val="50272F67582E48D2A907981A331DB607"/>
  </w:style>
  <w:style w:type="paragraph" w:customStyle="1" w:styleId="F47A40C3F2574B2AAEDA2AA499554A3F">
    <w:name w:val="F47A40C3F2574B2AAEDA2AA499554A3F"/>
  </w:style>
  <w:style w:type="paragraph" w:customStyle="1" w:styleId="7CEC50869A3A4734AD340C96C3CB30A1">
    <w:name w:val="7CEC50869A3A4734AD340C96C3CB30A1"/>
  </w:style>
  <w:style w:type="paragraph" w:customStyle="1" w:styleId="D133A8AEF66A474D8389F3A5092224D4">
    <w:name w:val="D133A8AEF66A474D8389F3A5092224D4"/>
  </w:style>
  <w:style w:type="paragraph" w:customStyle="1" w:styleId="8C3B4A4A98F843FCBAEC1D226BB6745E">
    <w:name w:val="8C3B4A4A98F843FCBAEC1D226BB6745E"/>
  </w:style>
  <w:style w:type="paragraph" w:customStyle="1" w:styleId="B28397DB81E2426CA3A79C6F393FD7FF">
    <w:name w:val="B28397DB81E2426CA3A79C6F393FD7FF"/>
  </w:style>
  <w:style w:type="paragraph" w:customStyle="1" w:styleId="E98DAEEF265C44538B4B3AC4D6FD26A8">
    <w:name w:val="E98DAEEF265C44538B4B3AC4D6FD26A8"/>
  </w:style>
  <w:style w:type="paragraph" w:customStyle="1" w:styleId="3078108DBB6B4C56BE6234DBFD03CB49">
    <w:name w:val="3078108DBB6B4C56BE6234DBFD03CB49"/>
  </w:style>
  <w:style w:type="paragraph" w:customStyle="1" w:styleId="BC8F2CA588AD4877B8D2A5FC93160F88">
    <w:name w:val="BC8F2CA588AD4877B8D2A5FC93160F88"/>
  </w:style>
  <w:style w:type="paragraph" w:customStyle="1" w:styleId="231EDC34F9E94C2E900FC8183345E1E5">
    <w:name w:val="231EDC34F9E94C2E900FC8183345E1E5"/>
  </w:style>
  <w:style w:type="paragraph" w:customStyle="1" w:styleId="3AF040622C984970808CFD9396C284B6">
    <w:name w:val="3AF040622C984970808CFD9396C284B6"/>
  </w:style>
  <w:style w:type="paragraph" w:customStyle="1" w:styleId="798E2E37DCD140B18070F8A7FDBBC7FE">
    <w:name w:val="798E2E37DCD140B18070F8A7FDBBC7FE"/>
  </w:style>
  <w:style w:type="paragraph" w:customStyle="1" w:styleId="17923C2E1E9941798BFCB846915182B4">
    <w:name w:val="17923C2E1E9941798BFCB846915182B4"/>
  </w:style>
  <w:style w:type="paragraph" w:customStyle="1" w:styleId="22C70B391C174A4A816C71502479E188">
    <w:name w:val="22C70B391C174A4A816C71502479E188"/>
  </w:style>
  <w:style w:type="paragraph" w:customStyle="1" w:styleId="84AE151EB5F14DC798E6FF111B053A5D">
    <w:name w:val="84AE151EB5F14DC798E6FF111B053A5D"/>
  </w:style>
  <w:style w:type="paragraph" w:customStyle="1" w:styleId="C9A77B129A144B6A9FEDC8820F0B05D4">
    <w:name w:val="C9A77B129A144B6A9FEDC8820F0B05D4"/>
  </w:style>
  <w:style w:type="paragraph" w:customStyle="1" w:styleId="EE3F2BED030C4D88B0F72AFD193C67D1">
    <w:name w:val="EE3F2BED030C4D88B0F72AFD193C67D1"/>
  </w:style>
  <w:style w:type="paragraph" w:customStyle="1" w:styleId="E12079EF8A544AEE87F58D5C5AACC8EE">
    <w:name w:val="E12079EF8A544AEE87F58D5C5AACC8EE"/>
  </w:style>
  <w:style w:type="paragraph" w:customStyle="1" w:styleId="E4C1550C2A114AAEB691C4188B261094">
    <w:name w:val="E4C1550C2A114AAEB691C4188B261094"/>
  </w:style>
  <w:style w:type="paragraph" w:customStyle="1" w:styleId="FE4F3B8861E747DC8C3302B856839F42">
    <w:name w:val="FE4F3B8861E747DC8C3302B856839F42"/>
  </w:style>
  <w:style w:type="paragraph" w:customStyle="1" w:styleId="3DA10228DC1A4183AD1844E52EF08ED4">
    <w:name w:val="3DA10228DC1A4183AD1844E52EF08ED4"/>
  </w:style>
  <w:style w:type="paragraph" w:customStyle="1" w:styleId="912C3C815AFC4A0EA5B7AAA914FB82F6">
    <w:name w:val="912C3C815AFC4A0EA5B7AAA914FB82F6"/>
    <w:rsid w:val="00684727"/>
  </w:style>
  <w:style w:type="paragraph" w:customStyle="1" w:styleId="E0C0C6072C44435F86076F16AFCFF2C1">
    <w:name w:val="E0C0C6072C44435F86076F16AFCFF2C1"/>
    <w:rsid w:val="00684727"/>
  </w:style>
  <w:style w:type="paragraph" w:customStyle="1" w:styleId="E2E84926FCB74886AF3350D7A45A63C3">
    <w:name w:val="E2E84926FCB74886AF3350D7A45A63C3"/>
    <w:rsid w:val="00684727"/>
  </w:style>
  <w:style w:type="paragraph" w:customStyle="1" w:styleId="44168AFC5C174E50A3C3DA3363082A77">
    <w:name w:val="44168AFC5C174E50A3C3DA3363082A77"/>
    <w:rsid w:val="00684727"/>
  </w:style>
  <w:style w:type="paragraph" w:customStyle="1" w:styleId="C5C9BBC2A67F408799CC3C2CF524AA1F">
    <w:name w:val="C5C9BBC2A67F408799CC3C2CF524AA1F"/>
    <w:rsid w:val="00684727"/>
  </w:style>
  <w:style w:type="paragraph" w:customStyle="1" w:styleId="C177214E89274176AB3789EC8D5947C1">
    <w:name w:val="C177214E89274176AB3789EC8D5947C1"/>
    <w:rsid w:val="00684727"/>
  </w:style>
  <w:style w:type="paragraph" w:customStyle="1" w:styleId="D12A7915AE9A46E28F876508796DE356">
    <w:name w:val="D12A7915AE9A46E28F876508796DE356"/>
    <w:rsid w:val="00684727"/>
  </w:style>
  <w:style w:type="paragraph" w:customStyle="1" w:styleId="F59B849C55854FC289CC374F849365A6">
    <w:name w:val="F59B849C55854FC289CC374F849365A6"/>
    <w:rsid w:val="00684727"/>
  </w:style>
  <w:style w:type="paragraph" w:customStyle="1" w:styleId="8A1A73C0C1B24C56B33ACC2F82B14BC9">
    <w:name w:val="8A1A73C0C1B24C56B33ACC2F82B14BC9"/>
    <w:rsid w:val="00684727"/>
  </w:style>
  <w:style w:type="paragraph" w:customStyle="1" w:styleId="262F38F25EC4400286D6BF9BB3DE4E20">
    <w:name w:val="262F38F25EC4400286D6BF9BB3DE4E20"/>
    <w:rsid w:val="00684727"/>
  </w:style>
  <w:style w:type="paragraph" w:customStyle="1" w:styleId="42EA6BE136B5402E99C59F8F69F75921">
    <w:name w:val="42EA6BE136B5402E99C59F8F69F75921"/>
    <w:rsid w:val="00684727"/>
  </w:style>
  <w:style w:type="paragraph" w:customStyle="1" w:styleId="F879DD7FA2A74A029C2A00631BE8BEA5">
    <w:name w:val="F879DD7FA2A74A029C2A00631BE8BEA5"/>
    <w:rsid w:val="00684727"/>
  </w:style>
  <w:style w:type="paragraph" w:customStyle="1" w:styleId="5F37C2BC550C45A3BEB24E0F4EE98AC3">
    <w:name w:val="5F37C2BC550C45A3BEB24E0F4EE98AC3"/>
    <w:rsid w:val="00684727"/>
  </w:style>
  <w:style w:type="paragraph" w:customStyle="1" w:styleId="0421585680384CC39F0A0D8EF92E751F">
    <w:name w:val="0421585680384CC39F0A0D8EF92E751F"/>
    <w:rsid w:val="00684727"/>
  </w:style>
  <w:style w:type="paragraph" w:customStyle="1" w:styleId="02D4FB67DA5449E5A0C083C40DFFA65E">
    <w:name w:val="02D4FB67DA5449E5A0C083C40DFFA65E"/>
    <w:rsid w:val="00684727"/>
  </w:style>
  <w:style w:type="paragraph" w:customStyle="1" w:styleId="E869A052EB1449C88C20C183E3815B27">
    <w:name w:val="E869A052EB1449C88C20C183E3815B27"/>
    <w:rsid w:val="00684727"/>
  </w:style>
  <w:style w:type="paragraph" w:customStyle="1" w:styleId="CBC18E76BCFC419E92EDC3935BB6C34F">
    <w:name w:val="CBC18E76BCFC419E92EDC3935BB6C34F"/>
    <w:rsid w:val="00684727"/>
  </w:style>
  <w:style w:type="paragraph" w:customStyle="1" w:styleId="59765F54DD954E49933200DCE52B895E">
    <w:name w:val="59765F54DD954E49933200DCE52B895E"/>
    <w:rsid w:val="00684727"/>
  </w:style>
  <w:style w:type="paragraph" w:customStyle="1" w:styleId="45BAB6E0897A496EBDDAC799C09B9AAB">
    <w:name w:val="45BAB6E0897A496EBDDAC799C09B9AAB"/>
    <w:rsid w:val="00684727"/>
  </w:style>
  <w:style w:type="paragraph" w:customStyle="1" w:styleId="EA02AC73B8B4403EAE7F3D9F556E0C0E">
    <w:name w:val="EA02AC73B8B4403EAE7F3D9F556E0C0E"/>
    <w:rsid w:val="00684727"/>
  </w:style>
  <w:style w:type="paragraph" w:customStyle="1" w:styleId="28B0A2EBBB7A44DBAB39AB1B383473B2">
    <w:name w:val="28B0A2EBBB7A44DBAB39AB1B383473B2"/>
    <w:rsid w:val="00684727"/>
  </w:style>
  <w:style w:type="paragraph" w:customStyle="1" w:styleId="D4D50B1104A740A7B8BE5B582B1BE0DB">
    <w:name w:val="D4D50B1104A740A7B8BE5B582B1BE0DB"/>
    <w:rsid w:val="00684727"/>
  </w:style>
  <w:style w:type="paragraph" w:customStyle="1" w:styleId="5B9EC84E1A3346A9A7D9041A8018D1AF">
    <w:name w:val="5B9EC84E1A3346A9A7D9041A8018D1AF"/>
    <w:rsid w:val="00684727"/>
  </w:style>
  <w:style w:type="paragraph" w:customStyle="1" w:styleId="D5AB76C32D5D4B06A23F40B93DB63236">
    <w:name w:val="D5AB76C32D5D4B06A23F40B93DB63236"/>
    <w:rsid w:val="00684727"/>
  </w:style>
  <w:style w:type="paragraph" w:customStyle="1" w:styleId="72903B1C43574461B7BEF4D0D2B176BB">
    <w:name w:val="72903B1C43574461B7BEF4D0D2B176BB"/>
    <w:rsid w:val="00684727"/>
  </w:style>
  <w:style w:type="paragraph" w:customStyle="1" w:styleId="C8DCCA8D7EFF4E7CA215DB6B02968B50">
    <w:name w:val="C8DCCA8D7EFF4E7CA215DB6B02968B50"/>
    <w:rsid w:val="00684727"/>
  </w:style>
  <w:style w:type="paragraph" w:customStyle="1" w:styleId="7FC00A8511B4452AB88915EF360EDE7F">
    <w:name w:val="7FC00A8511B4452AB88915EF360EDE7F"/>
    <w:rsid w:val="00684727"/>
  </w:style>
  <w:style w:type="paragraph" w:customStyle="1" w:styleId="3546CA73EF2C44CB84F70B840F25A06F">
    <w:name w:val="3546CA73EF2C44CB84F70B840F25A06F"/>
    <w:rsid w:val="00684727"/>
  </w:style>
  <w:style w:type="paragraph" w:customStyle="1" w:styleId="C84D9C9FD8764D77B60D3AE6940BBF18">
    <w:name w:val="C84D9C9FD8764D77B60D3AE6940BBF18"/>
    <w:rsid w:val="00684727"/>
  </w:style>
  <w:style w:type="paragraph" w:customStyle="1" w:styleId="BBE55EF75D8946728046898ED8A848A0">
    <w:name w:val="BBE55EF75D8946728046898ED8A848A0"/>
    <w:rsid w:val="00684727"/>
  </w:style>
  <w:style w:type="paragraph" w:customStyle="1" w:styleId="CDCF8452E53643B29C519BBD2B3B1E4D">
    <w:name w:val="CDCF8452E53643B29C519BBD2B3B1E4D"/>
    <w:rsid w:val="00684727"/>
  </w:style>
  <w:style w:type="paragraph" w:customStyle="1" w:styleId="937A6DEBFBBA47368BA842FC025FEF9C">
    <w:name w:val="937A6DEBFBBA47368BA842FC025FEF9C"/>
    <w:rsid w:val="00684727"/>
  </w:style>
  <w:style w:type="paragraph" w:customStyle="1" w:styleId="39A8B55CDA1243CCBD97A4A7BEC2C4FE">
    <w:name w:val="39A8B55CDA1243CCBD97A4A7BEC2C4FE"/>
    <w:rsid w:val="00684727"/>
  </w:style>
  <w:style w:type="paragraph" w:customStyle="1" w:styleId="0EC85DE6B6A24E04B5EFF4E2D68F8CF5">
    <w:name w:val="0EC85DE6B6A24E04B5EFF4E2D68F8CF5"/>
    <w:rsid w:val="00684727"/>
  </w:style>
  <w:style w:type="paragraph" w:customStyle="1" w:styleId="61CCF72D7EC6456BA006DA8712BCE0EE">
    <w:name w:val="61CCF72D7EC6456BA006DA8712BCE0EE"/>
    <w:rsid w:val="00684727"/>
  </w:style>
  <w:style w:type="paragraph" w:customStyle="1" w:styleId="4DF1074B1C644472906C71A6629545B0">
    <w:name w:val="4DF1074B1C644472906C71A6629545B0"/>
    <w:rsid w:val="00684727"/>
  </w:style>
  <w:style w:type="paragraph" w:customStyle="1" w:styleId="0A9F25881B614B4BBA2110C86A3430DD">
    <w:name w:val="0A9F25881B614B4BBA2110C86A3430DD"/>
    <w:rsid w:val="00684727"/>
  </w:style>
  <w:style w:type="paragraph" w:customStyle="1" w:styleId="609BC1DE819F42BDB3A075EBCBFD85DB">
    <w:name w:val="609BC1DE819F42BDB3A075EBCBFD85DB"/>
    <w:rsid w:val="00684727"/>
  </w:style>
  <w:style w:type="paragraph" w:customStyle="1" w:styleId="87E31582210647269B54270064EF2912">
    <w:name w:val="87E31582210647269B54270064EF2912"/>
    <w:rsid w:val="00684727"/>
  </w:style>
  <w:style w:type="paragraph" w:customStyle="1" w:styleId="9742F42A92354093BCF27067846A8E90">
    <w:name w:val="9742F42A92354093BCF27067846A8E90"/>
    <w:rsid w:val="00684727"/>
  </w:style>
  <w:style w:type="paragraph" w:customStyle="1" w:styleId="24C46FA456694B6DBD8923A559EB4346">
    <w:name w:val="24C46FA456694B6DBD8923A559EB4346"/>
    <w:rsid w:val="00684727"/>
  </w:style>
  <w:style w:type="paragraph" w:customStyle="1" w:styleId="F880E980118E46EB804B729949783D3B">
    <w:name w:val="F880E980118E46EB804B729949783D3B"/>
    <w:rsid w:val="00684727"/>
  </w:style>
  <w:style w:type="paragraph" w:customStyle="1" w:styleId="A16049B4B58E4CECA529E53E23BE231A">
    <w:name w:val="A16049B4B58E4CECA529E53E23BE231A"/>
    <w:rsid w:val="00684727"/>
  </w:style>
  <w:style w:type="paragraph" w:customStyle="1" w:styleId="652C3BEBAEC641B69F443BE510310E66">
    <w:name w:val="652C3BEBAEC641B69F443BE510310E66"/>
    <w:rsid w:val="00684727"/>
  </w:style>
  <w:style w:type="paragraph" w:customStyle="1" w:styleId="DDFDDEE7019347B58500C0E4C2D62B19">
    <w:name w:val="DDFDDEE7019347B58500C0E4C2D62B19"/>
    <w:rsid w:val="00684727"/>
  </w:style>
  <w:style w:type="paragraph" w:customStyle="1" w:styleId="3E6538DC9D51460984C4519D9B598B69">
    <w:name w:val="3E6538DC9D51460984C4519D9B598B69"/>
    <w:rsid w:val="00684727"/>
  </w:style>
  <w:style w:type="paragraph" w:customStyle="1" w:styleId="DB992DEB555C4B0D87B3BEEEA20653C4">
    <w:name w:val="DB992DEB555C4B0D87B3BEEEA20653C4"/>
    <w:rsid w:val="00684727"/>
  </w:style>
  <w:style w:type="paragraph" w:customStyle="1" w:styleId="6FCAED606C2D461AA8E2626493C9DFCD">
    <w:name w:val="6FCAED606C2D461AA8E2626493C9DFCD"/>
    <w:rsid w:val="00684727"/>
  </w:style>
  <w:style w:type="paragraph" w:customStyle="1" w:styleId="E6AC042885004005B077F1964CA9B033">
    <w:name w:val="E6AC042885004005B077F1964CA9B033"/>
    <w:rsid w:val="00684727"/>
  </w:style>
  <w:style w:type="paragraph" w:customStyle="1" w:styleId="EE459323D05C49C9A6989AE6D259ADF2">
    <w:name w:val="EE459323D05C49C9A6989AE6D259ADF2"/>
    <w:rsid w:val="00684727"/>
  </w:style>
  <w:style w:type="paragraph" w:customStyle="1" w:styleId="AC51E2E713F54E16B4311F32604AB7D8">
    <w:name w:val="AC51E2E713F54E16B4311F32604AB7D8"/>
    <w:rsid w:val="00684727"/>
  </w:style>
  <w:style w:type="paragraph" w:customStyle="1" w:styleId="F027F6785CB54256BFE6D378DD383308">
    <w:name w:val="F027F6785CB54256BFE6D378DD383308"/>
    <w:rsid w:val="00684727"/>
  </w:style>
  <w:style w:type="paragraph" w:customStyle="1" w:styleId="B81596B9C9F4402994E5BB7E9A1E8F0A">
    <w:name w:val="B81596B9C9F4402994E5BB7E9A1E8F0A"/>
    <w:rsid w:val="00684727"/>
  </w:style>
  <w:style w:type="paragraph" w:customStyle="1" w:styleId="84EE4D7F88414AA6846F80F3FC16D4E0">
    <w:name w:val="84EE4D7F88414AA6846F80F3FC16D4E0"/>
    <w:rsid w:val="00684727"/>
  </w:style>
  <w:style w:type="paragraph" w:customStyle="1" w:styleId="3E45DB3B9F5C484DB8C57C582C959664">
    <w:name w:val="3E45DB3B9F5C484DB8C57C582C959664"/>
    <w:rsid w:val="00684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4E5D2E4A44262BAD47CD1F6C2864C">
    <w:name w:val="2B84E5D2E4A44262BAD47CD1F6C2864C"/>
  </w:style>
  <w:style w:type="paragraph" w:customStyle="1" w:styleId="8C0782B579E940F8AD8B424D0C715A72">
    <w:name w:val="8C0782B579E940F8AD8B424D0C715A72"/>
  </w:style>
  <w:style w:type="paragraph" w:customStyle="1" w:styleId="A8D034B81EDD4BCEAD8098F0B393C48A">
    <w:name w:val="A8D034B81EDD4BCEAD8098F0B393C48A"/>
  </w:style>
  <w:style w:type="paragraph" w:customStyle="1" w:styleId="C79C1BF00D644A969D4BFE9367A9B807">
    <w:name w:val="C79C1BF00D644A969D4BFE9367A9B807"/>
  </w:style>
  <w:style w:type="paragraph" w:customStyle="1" w:styleId="E3E6788A86D8495987C9043D47FBCCD8">
    <w:name w:val="E3E6788A86D8495987C9043D47FBCCD8"/>
  </w:style>
  <w:style w:type="paragraph" w:customStyle="1" w:styleId="A2A355D077D74522873C49627E273B89">
    <w:name w:val="A2A355D077D74522873C49627E273B89"/>
  </w:style>
  <w:style w:type="paragraph" w:customStyle="1" w:styleId="BF4237130E804050B7256D5F3B490785">
    <w:name w:val="BF4237130E804050B7256D5F3B490785"/>
  </w:style>
  <w:style w:type="paragraph" w:customStyle="1" w:styleId="6DA23592EC684833932AEF37F69953F0">
    <w:name w:val="6DA23592EC684833932AEF37F69953F0"/>
  </w:style>
  <w:style w:type="paragraph" w:customStyle="1" w:styleId="46C8DBE1D8FC493BBADF2069002B42FB">
    <w:name w:val="46C8DBE1D8FC493BBADF2069002B42FB"/>
  </w:style>
  <w:style w:type="paragraph" w:customStyle="1" w:styleId="5DB0598A50814E9B96AA3D67E0D427B7">
    <w:name w:val="5DB0598A50814E9B96AA3D67E0D427B7"/>
  </w:style>
  <w:style w:type="paragraph" w:customStyle="1" w:styleId="B75D8427DC1741A3AFAFF0AC2807F651">
    <w:name w:val="B75D8427DC1741A3AFAFF0AC2807F651"/>
  </w:style>
  <w:style w:type="paragraph" w:customStyle="1" w:styleId="AD4894D5908E4C889D51D28A564E294E">
    <w:name w:val="AD4894D5908E4C889D51D28A564E294E"/>
  </w:style>
  <w:style w:type="paragraph" w:customStyle="1" w:styleId="391FFE6ECAA34A00B7631C006C076134">
    <w:name w:val="391FFE6ECAA34A00B7631C006C076134"/>
  </w:style>
  <w:style w:type="paragraph" w:customStyle="1" w:styleId="3CA2861336534A76A0BE5D68471F0B20">
    <w:name w:val="3CA2861336534A76A0BE5D68471F0B20"/>
  </w:style>
  <w:style w:type="paragraph" w:customStyle="1" w:styleId="C47463CE50F8407B9E9597B80AF12649">
    <w:name w:val="C47463CE50F8407B9E9597B80AF12649"/>
  </w:style>
  <w:style w:type="paragraph" w:customStyle="1" w:styleId="13A5279C8EDF4681887A1A3CA9DC417E">
    <w:name w:val="13A5279C8EDF4681887A1A3CA9DC417E"/>
  </w:style>
  <w:style w:type="paragraph" w:customStyle="1" w:styleId="65A64E9C493D4168BA77E91C9443645D">
    <w:name w:val="65A64E9C493D4168BA77E91C9443645D"/>
  </w:style>
  <w:style w:type="paragraph" w:customStyle="1" w:styleId="6223EA55FEC74BA6916F5AB1028C887B">
    <w:name w:val="6223EA55FEC74BA6916F5AB1028C887B"/>
  </w:style>
  <w:style w:type="paragraph" w:customStyle="1" w:styleId="A82B272ADFCD41DC9F175DD261361207">
    <w:name w:val="A82B272ADFCD41DC9F175DD261361207"/>
  </w:style>
  <w:style w:type="paragraph" w:customStyle="1" w:styleId="4DA0C6152E194497AD617B27106EC62F">
    <w:name w:val="4DA0C6152E194497AD617B27106EC62F"/>
  </w:style>
  <w:style w:type="paragraph" w:customStyle="1" w:styleId="C376F2D9A0BF494297208B9446A60DFE">
    <w:name w:val="C376F2D9A0BF494297208B9446A60DFE"/>
  </w:style>
  <w:style w:type="paragraph" w:customStyle="1" w:styleId="0AD3100105294116AD994301B5118BF8">
    <w:name w:val="0AD3100105294116AD994301B5118BF8"/>
  </w:style>
  <w:style w:type="paragraph" w:customStyle="1" w:styleId="55BC8E53176548A5B49EBF04C87161C9">
    <w:name w:val="55BC8E53176548A5B49EBF04C87161C9"/>
  </w:style>
  <w:style w:type="paragraph" w:customStyle="1" w:styleId="0B0F04137C634566847C0861B4BEBB29">
    <w:name w:val="0B0F04137C634566847C0861B4BEBB29"/>
  </w:style>
  <w:style w:type="paragraph" w:customStyle="1" w:styleId="8AC7861B68CE405FAE64A0B388D7FEC3">
    <w:name w:val="8AC7861B68CE405FAE64A0B388D7FEC3"/>
  </w:style>
  <w:style w:type="paragraph" w:customStyle="1" w:styleId="13293E4E1FB144BAAF84492C6FA52DF1">
    <w:name w:val="13293E4E1FB144BAAF84492C6FA52DF1"/>
  </w:style>
  <w:style w:type="paragraph" w:customStyle="1" w:styleId="B34F05CEBCD94BADB11CC7BA253ED958">
    <w:name w:val="B34F05CEBCD94BADB11CC7BA253ED958"/>
  </w:style>
  <w:style w:type="paragraph" w:customStyle="1" w:styleId="2F13EEA486D947C19BAE04906FD8CCE3">
    <w:name w:val="2F13EEA486D947C19BAE04906FD8CCE3"/>
  </w:style>
  <w:style w:type="paragraph" w:customStyle="1" w:styleId="55FCA80351134F47B6F2FAB3D43ECBA7">
    <w:name w:val="55FCA80351134F47B6F2FAB3D43ECBA7"/>
  </w:style>
  <w:style w:type="paragraph" w:customStyle="1" w:styleId="AD07767CD4BD422B9D0E124CBBE9397C">
    <w:name w:val="AD07767CD4BD422B9D0E124CBBE9397C"/>
  </w:style>
  <w:style w:type="paragraph" w:customStyle="1" w:styleId="90C3A9B2F2AB4803B3468CCF8274A071">
    <w:name w:val="90C3A9B2F2AB4803B3468CCF8274A071"/>
  </w:style>
  <w:style w:type="paragraph" w:customStyle="1" w:styleId="DA6F7A05889C432BB6F467BE75372A1E">
    <w:name w:val="DA6F7A05889C432BB6F467BE75372A1E"/>
  </w:style>
  <w:style w:type="paragraph" w:customStyle="1" w:styleId="F1F743FD6AFC4F36A3EE141A835C0EB9">
    <w:name w:val="F1F743FD6AFC4F36A3EE141A835C0EB9"/>
  </w:style>
  <w:style w:type="paragraph" w:customStyle="1" w:styleId="5883FA8C13074E169A0B93B93A7E4765">
    <w:name w:val="5883FA8C13074E169A0B93B93A7E4765"/>
  </w:style>
  <w:style w:type="paragraph" w:customStyle="1" w:styleId="35FF1CADE72843F59BAB69E6F60B9733">
    <w:name w:val="35FF1CADE72843F59BAB69E6F60B9733"/>
  </w:style>
  <w:style w:type="paragraph" w:customStyle="1" w:styleId="95BA865DEBE9414892ED9B7631C0ED8B">
    <w:name w:val="95BA865DEBE9414892ED9B7631C0ED8B"/>
  </w:style>
  <w:style w:type="paragraph" w:customStyle="1" w:styleId="026C579F0AC747C2810AD3DD600B8FB4">
    <w:name w:val="026C579F0AC747C2810AD3DD600B8FB4"/>
  </w:style>
  <w:style w:type="paragraph" w:customStyle="1" w:styleId="B5DDDA648A464EEEBF25104B805F00F3">
    <w:name w:val="B5DDDA648A464EEEBF25104B805F00F3"/>
  </w:style>
  <w:style w:type="paragraph" w:customStyle="1" w:styleId="185449CD845B431EBFE48B819A10EE91">
    <w:name w:val="185449CD845B431EBFE48B819A10EE91"/>
  </w:style>
  <w:style w:type="paragraph" w:customStyle="1" w:styleId="709686632F3641F691FBE27C508F0C00">
    <w:name w:val="709686632F3641F691FBE27C508F0C00"/>
  </w:style>
  <w:style w:type="paragraph" w:customStyle="1" w:styleId="1C3DB45B640740B6B0470610D9FC9C5D">
    <w:name w:val="1C3DB45B640740B6B0470610D9FC9C5D"/>
  </w:style>
  <w:style w:type="paragraph" w:customStyle="1" w:styleId="FA888A3A97014522BF3BBEFA0E923572">
    <w:name w:val="FA888A3A97014522BF3BBEFA0E923572"/>
  </w:style>
  <w:style w:type="paragraph" w:customStyle="1" w:styleId="4682DB865D604C86959D21FD00442481">
    <w:name w:val="4682DB865D604C86959D21FD00442481"/>
  </w:style>
  <w:style w:type="paragraph" w:customStyle="1" w:styleId="5AB9F027DB524C799C89A3400A80D20B">
    <w:name w:val="5AB9F027DB524C799C89A3400A80D20B"/>
  </w:style>
  <w:style w:type="paragraph" w:customStyle="1" w:styleId="D8E57728BB7F4FD983C9444B1C5E2D4E">
    <w:name w:val="D8E57728BB7F4FD983C9444B1C5E2D4E"/>
  </w:style>
  <w:style w:type="paragraph" w:customStyle="1" w:styleId="972C00607B81440A8B1FC605B43B602C">
    <w:name w:val="972C00607B81440A8B1FC605B43B602C"/>
  </w:style>
  <w:style w:type="paragraph" w:customStyle="1" w:styleId="92DAF6EB5BCF461D9DEB0E06AE573C79">
    <w:name w:val="92DAF6EB5BCF461D9DEB0E06AE573C79"/>
  </w:style>
  <w:style w:type="paragraph" w:customStyle="1" w:styleId="9DF2471589A3456F93CE155D11C79D8D">
    <w:name w:val="9DF2471589A3456F93CE155D11C79D8D"/>
  </w:style>
  <w:style w:type="paragraph" w:customStyle="1" w:styleId="BEED082B44D84472837F616B6CAEA2A5">
    <w:name w:val="BEED082B44D84472837F616B6CAEA2A5"/>
  </w:style>
  <w:style w:type="paragraph" w:customStyle="1" w:styleId="66477EB5B5E349AC8E98655457841F42">
    <w:name w:val="66477EB5B5E349AC8E98655457841F42"/>
  </w:style>
  <w:style w:type="paragraph" w:customStyle="1" w:styleId="91AB04D16C7441FD8F9BD1E56E32CF5F">
    <w:name w:val="91AB04D16C7441FD8F9BD1E56E32CF5F"/>
  </w:style>
  <w:style w:type="paragraph" w:customStyle="1" w:styleId="48BE6A22381D49149A2572E1103466CB">
    <w:name w:val="48BE6A22381D49149A2572E1103466CB"/>
  </w:style>
  <w:style w:type="paragraph" w:customStyle="1" w:styleId="27F2324258A647D9B904A0A5BAA42097">
    <w:name w:val="27F2324258A647D9B904A0A5BAA42097"/>
  </w:style>
  <w:style w:type="paragraph" w:customStyle="1" w:styleId="136EAA48B5EE48929A688E3BC39E9AE8">
    <w:name w:val="136EAA48B5EE48929A688E3BC39E9AE8"/>
  </w:style>
  <w:style w:type="paragraph" w:customStyle="1" w:styleId="4C34FBA690184B8FB3D728806219B530">
    <w:name w:val="4C34FBA690184B8FB3D728806219B530"/>
  </w:style>
  <w:style w:type="paragraph" w:customStyle="1" w:styleId="E75513E5E5CD44D1B92C21DBF48907B8">
    <w:name w:val="E75513E5E5CD44D1B92C21DBF48907B8"/>
  </w:style>
  <w:style w:type="paragraph" w:customStyle="1" w:styleId="873F3934E8534BF187A2342D41711CC0">
    <w:name w:val="873F3934E8534BF187A2342D41711CC0"/>
  </w:style>
  <w:style w:type="paragraph" w:customStyle="1" w:styleId="579373C0882A47799D893B2DF0BFD203">
    <w:name w:val="579373C0882A47799D893B2DF0BFD203"/>
  </w:style>
  <w:style w:type="paragraph" w:customStyle="1" w:styleId="DCF6283B652B482CBC5AEAE0730B1FCF">
    <w:name w:val="DCF6283B652B482CBC5AEAE0730B1FCF"/>
  </w:style>
  <w:style w:type="paragraph" w:customStyle="1" w:styleId="E0C5579B096846C5873B7661544F9DC8">
    <w:name w:val="E0C5579B096846C5873B7661544F9DC8"/>
  </w:style>
  <w:style w:type="paragraph" w:customStyle="1" w:styleId="0790CA4678C4419AA9158F979A4F16EA">
    <w:name w:val="0790CA4678C4419AA9158F979A4F16EA"/>
  </w:style>
  <w:style w:type="paragraph" w:customStyle="1" w:styleId="0B02778DDD5744F8BB98AE139BB23471">
    <w:name w:val="0B02778DDD5744F8BB98AE139BB23471"/>
  </w:style>
  <w:style w:type="paragraph" w:customStyle="1" w:styleId="46073228C74E4D5DB965775E71CF6490">
    <w:name w:val="46073228C74E4D5DB965775E71CF6490"/>
  </w:style>
  <w:style w:type="paragraph" w:customStyle="1" w:styleId="E0925F566182403EA04F56415EBDAC49">
    <w:name w:val="E0925F566182403EA04F56415EBDAC49"/>
  </w:style>
  <w:style w:type="paragraph" w:customStyle="1" w:styleId="6B10ACE777594762B1404B4C34C2BC4C">
    <w:name w:val="6B10ACE777594762B1404B4C34C2BC4C"/>
  </w:style>
  <w:style w:type="paragraph" w:customStyle="1" w:styleId="E45F023E22C74680B413D1E4C49C37FB">
    <w:name w:val="E45F023E22C74680B413D1E4C49C37FB"/>
  </w:style>
  <w:style w:type="paragraph" w:customStyle="1" w:styleId="61D1CBD1B6F1445E8AAA0E1452B18066">
    <w:name w:val="61D1CBD1B6F1445E8AAA0E1452B18066"/>
  </w:style>
  <w:style w:type="paragraph" w:customStyle="1" w:styleId="50272F67582E48D2A907981A331DB607">
    <w:name w:val="50272F67582E48D2A907981A331DB607"/>
  </w:style>
  <w:style w:type="paragraph" w:customStyle="1" w:styleId="F47A40C3F2574B2AAEDA2AA499554A3F">
    <w:name w:val="F47A40C3F2574B2AAEDA2AA499554A3F"/>
  </w:style>
  <w:style w:type="paragraph" w:customStyle="1" w:styleId="7CEC50869A3A4734AD340C96C3CB30A1">
    <w:name w:val="7CEC50869A3A4734AD340C96C3CB30A1"/>
  </w:style>
  <w:style w:type="paragraph" w:customStyle="1" w:styleId="D133A8AEF66A474D8389F3A5092224D4">
    <w:name w:val="D133A8AEF66A474D8389F3A5092224D4"/>
  </w:style>
  <w:style w:type="paragraph" w:customStyle="1" w:styleId="8C3B4A4A98F843FCBAEC1D226BB6745E">
    <w:name w:val="8C3B4A4A98F843FCBAEC1D226BB6745E"/>
  </w:style>
  <w:style w:type="paragraph" w:customStyle="1" w:styleId="B28397DB81E2426CA3A79C6F393FD7FF">
    <w:name w:val="B28397DB81E2426CA3A79C6F393FD7FF"/>
  </w:style>
  <w:style w:type="paragraph" w:customStyle="1" w:styleId="E98DAEEF265C44538B4B3AC4D6FD26A8">
    <w:name w:val="E98DAEEF265C44538B4B3AC4D6FD26A8"/>
  </w:style>
  <w:style w:type="paragraph" w:customStyle="1" w:styleId="3078108DBB6B4C56BE6234DBFD03CB49">
    <w:name w:val="3078108DBB6B4C56BE6234DBFD03CB49"/>
  </w:style>
  <w:style w:type="paragraph" w:customStyle="1" w:styleId="BC8F2CA588AD4877B8D2A5FC93160F88">
    <w:name w:val="BC8F2CA588AD4877B8D2A5FC93160F88"/>
  </w:style>
  <w:style w:type="paragraph" w:customStyle="1" w:styleId="231EDC34F9E94C2E900FC8183345E1E5">
    <w:name w:val="231EDC34F9E94C2E900FC8183345E1E5"/>
  </w:style>
  <w:style w:type="paragraph" w:customStyle="1" w:styleId="3AF040622C984970808CFD9396C284B6">
    <w:name w:val="3AF040622C984970808CFD9396C284B6"/>
  </w:style>
  <w:style w:type="paragraph" w:customStyle="1" w:styleId="798E2E37DCD140B18070F8A7FDBBC7FE">
    <w:name w:val="798E2E37DCD140B18070F8A7FDBBC7FE"/>
  </w:style>
  <w:style w:type="paragraph" w:customStyle="1" w:styleId="17923C2E1E9941798BFCB846915182B4">
    <w:name w:val="17923C2E1E9941798BFCB846915182B4"/>
  </w:style>
  <w:style w:type="paragraph" w:customStyle="1" w:styleId="22C70B391C174A4A816C71502479E188">
    <w:name w:val="22C70B391C174A4A816C71502479E188"/>
  </w:style>
  <w:style w:type="paragraph" w:customStyle="1" w:styleId="84AE151EB5F14DC798E6FF111B053A5D">
    <w:name w:val="84AE151EB5F14DC798E6FF111B053A5D"/>
  </w:style>
  <w:style w:type="paragraph" w:customStyle="1" w:styleId="C9A77B129A144B6A9FEDC8820F0B05D4">
    <w:name w:val="C9A77B129A144B6A9FEDC8820F0B05D4"/>
  </w:style>
  <w:style w:type="paragraph" w:customStyle="1" w:styleId="EE3F2BED030C4D88B0F72AFD193C67D1">
    <w:name w:val="EE3F2BED030C4D88B0F72AFD193C67D1"/>
  </w:style>
  <w:style w:type="paragraph" w:customStyle="1" w:styleId="E12079EF8A544AEE87F58D5C5AACC8EE">
    <w:name w:val="E12079EF8A544AEE87F58D5C5AACC8EE"/>
  </w:style>
  <w:style w:type="paragraph" w:customStyle="1" w:styleId="E4C1550C2A114AAEB691C4188B261094">
    <w:name w:val="E4C1550C2A114AAEB691C4188B261094"/>
  </w:style>
  <w:style w:type="paragraph" w:customStyle="1" w:styleId="FE4F3B8861E747DC8C3302B856839F42">
    <w:name w:val="FE4F3B8861E747DC8C3302B856839F42"/>
  </w:style>
  <w:style w:type="paragraph" w:customStyle="1" w:styleId="3DA10228DC1A4183AD1844E52EF08ED4">
    <w:name w:val="3DA10228DC1A4183AD1844E52EF08ED4"/>
  </w:style>
  <w:style w:type="paragraph" w:customStyle="1" w:styleId="912C3C815AFC4A0EA5B7AAA914FB82F6">
    <w:name w:val="912C3C815AFC4A0EA5B7AAA914FB82F6"/>
    <w:rsid w:val="00684727"/>
  </w:style>
  <w:style w:type="paragraph" w:customStyle="1" w:styleId="E0C0C6072C44435F86076F16AFCFF2C1">
    <w:name w:val="E0C0C6072C44435F86076F16AFCFF2C1"/>
    <w:rsid w:val="00684727"/>
  </w:style>
  <w:style w:type="paragraph" w:customStyle="1" w:styleId="E2E84926FCB74886AF3350D7A45A63C3">
    <w:name w:val="E2E84926FCB74886AF3350D7A45A63C3"/>
    <w:rsid w:val="00684727"/>
  </w:style>
  <w:style w:type="paragraph" w:customStyle="1" w:styleId="44168AFC5C174E50A3C3DA3363082A77">
    <w:name w:val="44168AFC5C174E50A3C3DA3363082A77"/>
    <w:rsid w:val="00684727"/>
  </w:style>
  <w:style w:type="paragraph" w:customStyle="1" w:styleId="C5C9BBC2A67F408799CC3C2CF524AA1F">
    <w:name w:val="C5C9BBC2A67F408799CC3C2CF524AA1F"/>
    <w:rsid w:val="00684727"/>
  </w:style>
  <w:style w:type="paragraph" w:customStyle="1" w:styleId="C177214E89274176AB3789EC8D5947C1">
    <w:name w:val="C177214E89274176AB3789EC8D5947C1"/>
    <w:rsid w:val="00684727"/>
  </w:style>
  <w:style w:type="paragraph" w:customStyle="1" w:styleId="D12A7915AE9A46E28F876508796DE356">
    <w:name w:val="D12A7915AE9A46E28F876508796DE356"/>
    <w:rsid w:val="00684727"/>
  </w:style>
  <w:style w:type="paragraph" w:customStyle="1" w:styleId="F59B849C55854FC289CC374F849365A6">
    <w:name w:val="F59B849C55854FC289CC374F849365A6"/>
    <w:rsid w:val="00684727"/>
  </w:style>
  <w:style w:type="paragraph" w:customStyle="1" w:styleId="8A1A73C0C1B24C56B33ACC2F82B14BC9">
    <w:name w:val="8A1A73C0C1B24C56B33ACC2F82B14BC9"/>
    <w:rsid w:val="00684727"/>
  </w:style>
  <w:style w:type="paragraph" w:customStyle="1" w:styleId="262F38F25EC4400286D6BF9BB3DE4E20">
    <w:name w:val="262F38F25EC4400286D6BF9BB3DE4E20"/>
    <w:rsid w:val="00684727"/>
  </w:style>
  <w:style w:type="paragraph" w:customStyle="1" w:styleId="42EA6BE136B5402E99C59F8F69F75921">
    <w:name w:val="42EA6BE136B5402E99C59F8F69F75921"/>
    <w:rsid w:val="00684727"/>
  </w:style>
  <w:style w:type="paragraph" w:customStyle="1" w:styleId="F879DD7FA2A74A029C2A00631BE8BEA5">
    <w:name w:val="F879DD7FA2A74A029C2A00631BE8BEA5"/>
    <w:rsid w:val="00684727"/>
  </w:style>
  <w:style w:type="paragraph" w:customStyle="1" w:styleId="5F37C2BC550C45A3BEB24E0F4EE98AC3">
    <w:name w:val="5F37C2BC550C45A3BEB24E0F4EE98AC3"/>
    <w:rsid w:val="00684727"/>
  </w:style>
  <w:style w:type="paragraph" w:customStyle="1" w:styleId="0421585680384CC39F0A0D8EF92E751F">
    <w:name w:val="0421585680384CC39F0A0D8EF92E751F"/>
    <w:rsid w:val="00684727"/>
  </w:style>
  <w:style w:type="paragraph" w:customStyle="1" w:styleId="02D4FB67DA5449E5A0C083C40DFFA65E">
    <w:name w:val="02D4FB67DA5449E5A0C083C40DFFA65E"/>
    <w:rsid w:val="00684727"/>
  </w:style>
  <w:style w:type="paragraph" w:customStyle="1" w:styleId="E869A052EB1449C88C20C183E3815B27">
    <w:name w:val="E869A052EB1449C88C20C183E3815B27"/>
    <w:rsid w:val="00684727"/>
  </w:style>
  <w:style w:type="paragraph" w:customStyle="1" w:styleId="CBC18E76BCFC419E92EDC3935BB6C34F">
    <w:name w:val="CBC18E76BCFC419E92EDC3935BB6C34F"/>
    <w:rsid w:val="00684727"/>
  </w:style>
  <w:style w:type="paragraph" w:customStyle="1" w:styleId="59765F54DD954E49933200DCE52B895E">
    <w:name w:val="59765F54DD954E49933200DCE52B895E"/>
    <w:rsid w:val="00684727"/>
  </w:style>
  <w:style w:type="paragraph" w:customStyle="1" w:styleId="45BAB6E0897A496EBDDAC799C09B9AAB">
    <w:name w:val="45BAB6E0897A496EBDDAC799C09B9AAB"/>
    <w:rsid w:val="00684727"/>
  </w:style>
  <w:style w:type="paragraph" w:customStyle="1" w:styleId="EA02AC73B8B4403EAE7F3D9F556E0C0E">
    <w:name w:val="EA02AC73B8B4403EAE7F3D9F556E0C0E"/>
    <w:rsid w:val="00684727"/>
  </w:style>
  <w:style w:type="paragraph" w:customStyle="1" w:styleId="28B0A2EBBB7A44DBAB39AB1B383473B2">
    <w:name w:val="28B0A2EBBB7A44DBAB39AB1B383473B2"/>
    <w:rsid w:val="00684727"/>
  </w:style>
  <w:style w:type="paragraph" w:customStyle="1" w:styleId="D4D50B1104A740A7B8BE5B582B1BE0DB">
    <w:name w:val="D4D50B1104A740A7B8BE5B582B1BE0DB"/>
    <w:rsid w:val="00684727"/>
  </w:style>
  <w:style w:type="paragraph" w:customStyle="1" w:styleId="5B9EC84E1A3346A9A7D9041A8018D1AF">
    <w:name w:val="5B9EC84E1A3346A9A7D9041A8018D1AF"/>
    <w:rsid w:val="00684727"/>
  </w:style>
  <w:style w:type="paragraph" w:customStyle="1" w:styleId="D5AB76C32D5D4B06A23F40B93DB63236">
    <w:name w:val="D5AB76C32D5D4B06A23F40B93DB63236"/>
    <w:rsid w:val="00684727"/>
  </w:style>
  <w:style w:type="paragraph" w:customStyle="1" w:styleId="72903B1C43574461B7BEF4D0D2B176BB">
    <w:name w:val="72903B1C43574461B7BEF4D0D2B176BB"/>
    <w:rsid w:val="00684727"/>
  </w:style>
  <w:style w:type="paragraph" w:customStyle="1" w:styleId="C8DCCA8D7EFF4E7CA215DB6B02968B50">
    <w:name w:val="C8DCCA8D7EFF4E7CA215DB6B02968B50"/>
    <w:rsid w:val="00684727"/>
  </w:style>
  <w:style w:type="paragraph" w:customStyle="1" w:styleId="7FC00A8511B4452AB88915EF360EDE7F">
    <w:name w:val="7FC00A8511B4452AB88915EF360EDE7F"/>
    <w:rsid w:val="00684727"/>
  </w:style>
  <w:style w:type="paragraph" w:customStyle="1" w:styleId="3546CA73EF2C44CB84F70B840F25A06F">
    <w:name w:val="3546CA73EF2C44CB84F70B840F25A06F"/>
    <w:rsid w:val="00684727"/>
  </w:style>
  <w:style w:type="paragraph" w:customStyle="1" w:styleId="C84D9C9FD8764D77B60D3AE6940BBF18">
    <w:name w:val="C84D9C9FD8764D77B60D3AE6940BBF18"/>
    <w:rsid w:val="00684727"/>
  </w:style>
  <w:style w:type="paragraph" w:customStyle="1" w:styleId="BBE55EF75D8946728046898ED8A848A0">
    <w:name w:val="BBE55EF75D8946728046898ED8A848A0"/>
    <w:rsid w:val="00684727"/>
  </w:style>
  <w:style w:type="paragraph" w:customStyle="1" w:styleId="CDCF8452E53643B29C519BBD2B3B1E4D">
    <w:name w:val="CDCF8452E53643B29C519BBD2B3B1E4D"/>
    <w:rsid w:val="00684727"/>
  </w:style>
  <w:style w:type="paragraph" w:customStyle="1" w:styleId="937A6DEBFBBA47368BA842FC025FEF9C">
    <w:name w:val="937A6DEBFBBA47368BA842FC025FEF9C"/>
    <w:rsid w:val="00684727"/>
  </w:style>
  <w:style w:type="paragraph" w:customStyle="1" w:styleId="39A8B55CDA1243CCBD97A4A7BEC2C4FE">
    <w:name w:val="39A8B55CDA1243CCBD97A4A7BEC2C4FE"/>
    <w:rsid w:val="00684727"/>
  </w:style>
  <w:style w:type="paragraph" w:customStyle="1" w:styleId="0EC85DE6B6A24E04B5EFF4E2D68F8CF5">
    <w:name w:val="0EC85DE6B6A24E04B5EFF4E2D68F8CF5"/>
    <w:rsid w:val="00684727"/>
  </w:style>
  <w:style w:type="paragraph" w:customStyle="1" w:styleId="61CCF72D7EC6456BA006DA8712BCE0EE">
    <w:name w:val="61CCF72D7EC6456BA006DA8712BCE0EE"/>
    <w:rsid w:val="00684727"/>
  </w:style>
  <w:style w:type="paragraph" w:customStyle="1" w:styleId="4DF1074B1C644472906C71A6629545B0">
    <w:name w:val="4DF1074B1C644472906C71A6629545B0"/>
    <w:rsid w:val="00684727"/>
  </w:style>
  <w:style w:type="paragraph" w:customStyle="1" w:styleId="0A9F25881B614B4BBA2110C86A3430DD">
    <w:name w:val="0A9F25881B614B4BBA2110C86A3430DD"/>
    <w:rsid w:val="00684727"/>
  </w:style>
  <w:style w:type="paragraph" w:customStyle="1" w:styleId="609BC1DE819F42BDB3A075EBCBFD85DB">
    <w:name w:val="609BC1DE819F42BDB3A075EBCBFD85DB"/>
    <w:rsid w:val="00684727"/>
  </w:style>
  <w:style w:type="paragraph" w:customStyle="1" w:styleId="87E31582210647269B54270064EF2912">
    <w:name w:val="87E31582210647269B54270064EF2912"/>
    <w:rsid w:val="00684727"/>
  </w:style>
  <w:style w:type="paragraph" w:customStyle="1" w:styleId="9742F42A92354093BCF27067846A8E90">
    <w:name w:val="9742F42A92354093BCF27067846A8E90"/>
    <w:rsid w:val="00684727"/>
  </w:style>
  <w:style w:type="paragraph" w:customStyle="1" w:styleId="24C46FA456694B6DBD8923A559EB4346">
    <w:name w:val="24C46FA456694B6DBD8923A559EB4346"/>
    <w:rsid w:val="00684727"/>
  </w:style>
  <w:style w:type="paragraph" w:customStyle="1" w:styleId="F880E980118E46EB804B729949783D3B">
    <w:name w:val="F880E980118E46EB804B729949783D3B"/>
    <w:rsid w:val="00684727"/>
  </w:style>
  <w:style w:type="paragraph" w:customStyle="1" w:styleId="A16049B4B58E4CECA529E53E23BE231A">
    <w:name w:val="A16049B4B58E4CECA529E53E23BE231A"/>
    <w:rsid w:val="00684727"/>
  </w:style>
  <w:style w:type="paragraph" w:customStyle="1" w:styleId="652C3BEBAEC641B69F443BE510310E66">
    <w:name w:val="652C3BEBAEC641B69F443BE510310E66"/>
    <w:rsid w:val="00684727"/>
  </w:style>
  <w:style w:type="paragraph" w:customStyle="1" w:styleId="DDFDDEE7019347B58500C0E4C2D62B19">
    <w:name w:val="DDFDDEE7019347B58500C0E4C2D62B19"/>
    <w:rsid w:val="00684727"/>
  </w:style>
  <w:style w:type="paragraph" w:customStyle="1" w:styleId="3E6538DC9D51460984C4519D9B598B69">
    <w:name w:val="3E6538DC9D51460984C4519D9B598B69"/>
    <w:rsid w:val="00684727"/>
  </w:style>
  <w:style w:type="paragraph" w:customStyle="1" w:styleId="DB992DEB555C4B0D87B3BEEEA20653C4">
    <w:name w:val="DB992DEB555C4B0D87B3BEEEA20653C4"/>
    <w:rsid w:val="00684727"/>
  </w:style>
  <w:style w:type="paragraph" w:customStyle="1" w:styleId="6FCAED606C2D461AA8E2626493C9DFCD">
    <w:name w:val="6FCAED606C2D461AA8E2626493C9DFCD"/>
    <w:rsid w:val="00684727"/>
  </w:style>
  <w:style w:type="paragraph" w:customStyle="1" w:styleId="E6AC042885004005B077F1964CA9B033">
    <w:name w:val="E6AC042885004005B077F1964CA9B033"/>
    <w:rsid w:val="00684727"/>
  </w:style>
  <w:style w:type="paragraph" w:customStyle="1" w:styleId="EE459323D05C49C9A6989AE6D259ADF2">
    <w:name w:val="EE459323D05C49C9A6989AE6D259ADF2"/>
    <w:rsid w:val="00684727"/>
  </w:style>
  <w:style w:type="paragraph" w:customStyle="1" w:styleId="AC51E2E713F54E16B4311F32604AB7D8">
    <w:name w:val="AC51E2E713F54E16B4311F32604AB7D8"/>
    <w:rsid w:val="00684727"/>
  </w:style>
  <w:style w:type="paragraph" w:customStyle="1" w:styleId="F027F6785CB54256BFE6D378DD383308">
    <w:name w:val="F027F6785CB54256BFE6D378DD383308"/>
    <w:rsid w:val="00684727"/>
  </w:style>
  <w:style w:type="paragraph" w:customStyle="1" w:styleId="B81596B9C9F4402994E5BB7E9A1E8F0A">
    <w:name w:val="B81596B9C9F4402994E5BB7E9A1E8F0A"/>
    <w:rsid w:val="00684727"/>
  </w:style>
  <w:style w:type="paragraph" w:customStyle="1" w:styleId="84EE4D7F88414AA6846F80F3FC16D4E0">
    <w:name w:val="84EE4D7F88414AA6846F80F3FC16D4E0"/>
    <w:rsid w:val="00684727"/>
  </w:style>
  <w:style w:type="paragraph" w:customStyle="1" w:styleId="3E45DB3B9F5C484DB8C57C582C959664">
    <w:name w:val="3E45DB3B9F5C484DB8C57C582C959664"/>
    <w:rsid w:val="00684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tf16392567</Template>
  <TotalTime>243</TotalTime>
  <Pages>5</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Johannsen</dc:creator>
  <cp:lastModifiedBy>Jane Johannsen</cp:lastModifiedBy>
  <cp:revision>51</cp:revision>
  <cp:lastPrinted>2020-03-04T18:06:00Z</cp:lastPrinted>
  <dcterms:created xsi:type="dcterms:W3CDTF">2020-03-03T19:39:00Z</dcterms:created>
  <dcterms:modified xsi:type="dcterms:W3CDTF">2020-03-06T21:45:00Z</dcterms:modified>
  <cp:version/>
</cp:coreProperties>
</file>